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AE0DD" w14:textId="49EE3CDC" w:rsidR="00987815" w:rsidRPr="00987815" w:rsidRDefault="00987815" w:rsidP="00724FB1">
      <w:pPr>
        <w:jc w:val="center"/>
        <w:rPr>
          <w:b/>
          <w:bCs/>
        </w:rPr>
      </w:pPr>
      <w:r w:rsidRPr="00987815">
        <w:rPr>
          <w:b/>
          <w:bCs/>
        </w:rPr>
        <w:t>FUNDAÇÃO EDUCACIONAL DE BARRETOS</w:t>
      </w:r>
    </w:p>
    <w:p w14:paraId="39416E9A" w14:textId="77777777" w:rsidR="00987815" w:rsidRPr="00987815" w:rsidRDefault="00987815" w:rsidP="00724FB1">
      <w:pPr>
        <w:jc w:val="center"/>
        <w:rPr>
          <w:b/>
          <w:bCs/>
        </w:rPr>
      </w:pPr>
      <w:r w:rsidRPr="00987815">
        <w:rPr>
          <w:b/>
          <w:bCs/>
        </w:rPr>
        <w:t>FORMULÁRIO DE INSCRIÇÃO – CARGO DE REITOR</w:t>
      </w:r>
    </w:p>
    <w:p w14:paraId="72C9D0A2" w14:textId="77777777" w:rsidR="00172634" w:rsidRDefault="00172634" w:rsidP="00987815">
      <w:pPr>
        <w:jc w:val="both"/>
        <w:rPr>
          <w:b/>
          <w:bCs/>
        </w:rPr>
      </w:pP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3"/>
        <w:gridCol w:w="3821"/>
      </w:tblGrid>
      <w:tr w:rsidR="001741CF" w:rsidRPr="00093054" w14:paraId="208BD33A" w14:textId="77777777" w:rsidTr="00B745BE">
        <w:tc>
          <w:tcPr>
            <w:tcW w:w="4673" w:type="dxa"/>
            <w:tcBorders>
              <w:top w:val="nil"/>
              <w:left w:val="nil"/>
            </w:tcBorders>
          </w:tcPr>
          <w:p w14:paraId="46BC3AC9" w14:textId="77777777" w:rsidR="001741CF" w:rsidRDefault="001741CF" w:rsidP="00093D9D">
            <w:pPr>
              <w:jc w:val="both"/>
              <w:rPr>
                <w:b/>
                <w:bCs/>
              </w:rPr>
            </w:pPr>
          </w:p>
        </w:tc>
        <w:tc>
          <w:tcPr>
            <w:tcW w:w="3821" w:type="dxa"/>
            <w:tcBorders>
              <w:bottom w:val="nil"/>
            </w:tcBorders>
          </w:tcPr>
          <w:p w14:paraId="3E280670" w14:textId="1D454037" w:rsidR="001741CF" w:rsidRPr="00DC139A" w:rsidRDefault="001741CF" w:rsidP="001741CF">
            <w:pPr>
              <w:jc w:val="center"/>
              <w:rPr>
                <w:b/>
              </w:rPr>
            </w:pPr>
            <w:r w:rsidRPr="00DC139A">
              <w:rPr>
                <w:b/>
              </w:rPr>
              <w:t>Protocolo</w:t>
            </w:r>
          </w:p>
        </w:tc>
      </w:tr>
      <w:tr w:rsidR="00DC139A" w:rsidRPr="00093054" w14:paraId="4C675AE1" w14:textId="77777777" w:rsidTr="00B745BE">
        <w:tc>
          <w:tcPr>
            <w:tcW w:w="4673" w:type="dxa"/>
          </w:tcPr>
          <w:p w14:paraId="11AC23C4" w14:textId="31A2AD3E" w:rsidR="00DC139A" w:rsidRPr="00093054" w:rsidRDefault="00DC139A" w:rsidP="00093D9D">
            <w:pPr>
              <w:jc w:val="both"/>
            </w:pPr>
            <w:r>
              <w:rPr>
                <w:b/>
                <w:bCs/>
              </w:rPr>
              <w:t>Edital</w:t>
            </w:r>
          </w:p>
        </w:tc>
        <w:tc>
          <w:tcPr>
            <w:tcW w:w="3821" w:type="dxa"/>
            <w:vMerge w:val="restart"/>
            <w:tcBorders>
              <w:top w:val="nil"/>
            </w:tcBorders>
          </w:tcPr>
          <w:p w14:paraId="13E4D260" w14:textId="75E199B2" w:rsidR="00DC139A" w:rsidRPr="00093054" w:rsidRDefault="00DC139A" w:rsidP="00172634">
            <w:pPr>
              <w:jc w:val="both"/>
            </w:pPr>
          </w:p>
        </w:tc>
      </w:tr>
      <w:tr w:rsidR="00DC139A" w:rsidRPr="00093054" w14:paraId="48E38E8E" w14:textId="77777777" w:rsidTr="00B745BE">
        <w:tc>
          <w:tcPr>
            <w:tcW w:w="4673" w:type="dxa"/>
          </w:tcPr>
          <w:p w14:paraId="341657CF" w14:textId="31B42A3C" w:rsidR="00DC139A" w:rsidRPr="00093054" w:rsidRDefault="00DC139A" w:rsidP="00093D9D">
            <w:pPr>
              <w:jc w:val="both"/>
            </w:pPr>
            <w:r w:rsidRPr="00987815">
              <w:t>Eleição para Reitor – Mandato 2026–2029</w:t>
            </w:r>
          </w:p>
        </w:tc>
        <w:tc>
          <w:tcPr>
            <w:tcW w:w="3821" w:type="dxa"/>
            <w:vMerge/>
            <w:tcBorders>
              <w:top w:val="nil"/>
            </w:tcBorders>
          </w:tcPr>
          <w:p w14:paraId="58337385" w14:textId="2A673783" w:rsidR="00DC139A" w:rsidRPr="00093054" w:rsidRDefault="00DC139A" w:rsidP="00093D9D">
            <w:pPr>
              <w:jc w:val="both"/>
            </w:pPr>
          </w:p>
        </w:tc>
      </w:tr>
      <w:tr w:rsidR="00DC139A" w:rsidRPr="00093054" w14:paraId="27ABEBC7" w14:textId="77777777" w:rsidTr="00B745BE">
        <w:tc>
          <w:tcPr>
            <w:tcW w:w="4673" w:type="dxa"/>
          </w:tcPr>
          <w:p w14:paraId="69DACD62" w14:textId="791596EE" w:rsidR="00DC139A" w:rsidRDefault="00DC139A" w:rsidP="00093D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Período de inscrição</w:t>
            </w:r>
          </w:p>
        </w:tc>
        <w:tc>
          <w:tcPr>
            <w:tcW w:w="3821" w:type="dxa"/>
            <w:vMerge/>
            <w:tcBorders>
              <w:top w:val="nil"/>
            </w:tcBorders>
          </w:tcPr>
          <w:p w14:paraId="0A061DA5" w14:textId="77777777" w:rsidR="00DC139A" w:rsidRPr="00987815" w:rsidRDefault="00DC139A" w:rsidP="00093D9D">
            <w:pPr>
              <w:jc w:val="both"/>
            </w:pPr>
          </w:p>
        </w:tc>
      </w:tr>
      <w:tr w:rsidR="00DC139A" w:rsidRPr="00093054" w14:paraId="2EB4263A" w14:textId="77777777" w:rsidTr="00B745BE">
        <w:tc>
          <w:tcPr>
            <w:tcW w:w="4673" w:type="dxa"/>
          </w:tcPr>
          <w:p w14:paraId="0D960EB1" w14:textId="43639A11" w:rsidR="00DC139A" w:rsidRDefault="00DC139A" w:rsidP="006B353A">
            <w:pPr>
              <w:jc w:val="both"/>
              <w:rPr>
                <w:b/>
                <w:bCs/>
              </w:rPr>
            </w:pPr>
            <w:r w:rsidRPr="00987815">
              <w:t>1</w:t>
            </w:r>
            <w:r w:rsidR="006B353A">
              <w:t>6</w:t>
            </w:r>
            <w:r w:rsidRPr="00987815">
              <w:t>/0</w:t>
            </w:r>
            <w:r w:rsidR="006B353A">
              <w:t>9</w:t>
            </w:r>
            <w:r w:rsidRPr="00987815">
              <w:t xml:space="preserve">/2025 a </w:t>
            </w:r>
            <w:r w:rsidR="00477091">
              <w:t>1</w:t>
            </w:r>
            <w:r w:rsidR="006B353A">
              <w:t>6</w:t>
            </w:r>
            <w:bookmarkStart w:id="0" w:name="_GoBack"/>
            <w:bookmarkEnd w:id="0"/>
            <w:r w:rsidRPr="00987815">
              <w:t>/</w:t>
            </w:r>
            <w:r w:rsidR="00477091">
              <w:t>1</w:t>
            </w:r>
            <w:r w:rsidRPr="00987815">
              <w:t>0/2025</w:t>
            </w:r>
          </w:p>
        </w:tc>
        <w:tc>
          <w:tcPr>
            <w:tcW w:w="3821" w:type="dxa"/>
            <w:vMerge/>
            <w:tcBorders>
              <w:top w:val="nil"/>
            </w:tcBorders>
          </w:tcPr>
          <w:p w14:paraId="50BE46EF" w14:textId="77777777" w:rsidR="00DC139A" w:rsidRPr="00987815" w:rsidRDefault="00DC139A" w:rsidP="00093D9D">
            <w:pPr>
              <w:jc w:val="both"/>
            </w:pPr>
          </w:p>
        </w:tc>
      </w:tr>
    </w:tbl>
    <w:p w14:paraId="516867BE" w14:textId="31162D6A" w:rsidR="00987815" w:rsidRDefault="00987815" w:rsidP="00987815">
      <w:pPr>
        <w:jc w:val="both"/>
      </w:pPr>
    </w:p>
    <w:p w14:paraId="22967533" w14:textId="46860955" w:rsidR="00987815" w:rsidRPr="00987815" w:rsidRDefault="00771C01" w:rsidP="00987815">
      <w:pPr>
        <w:jc w:val="both"/>
        <w:rPr>
          <w:b/>
          <w:bCs/>
        </w:rPr>
      </w:pPr>
      <w:r>
        <w:rPr>
          <w:b/>
          <w:bCs/>
        </w:rPr>
        <w:t>I</w:t>
      </w:r>
      <w:r w:rsidR="00987815" w:rsidRPr="00987815">
        <w:rPr>
          <w:b/>
          <w:bCs/>
        </w:rPr>
        <w:t>. IDENTIFICAÇÃO DO CANDIDATO</w:t>
      </w: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89"/>
        <w:gridCol w:w="5805"/>
      </w:tblGrid>
      <w:tr w:rsidR="004C4ACB" w:rsidRPr="00093054" w14:paraId="5F8F65B5" w14:textId="77777777" w:rsidTr="00072771">
        <w:tc>
          <w:tcPr>
            <w:tcW w:w="2689" w:type="dxa"/>
          </w:tcPr>
          <w:p w14:paraId="681E59E5" w14:textId="77777777" w:rsidR="004C4ACB" w:rsidRPr="00093054" w:rsidRDefault="004C4ACB" w:rsidP="00093054">
            <w:pPr>
              <w:jc w:val="both"/>
            </w:pPr>
            <w:r w:rsidRPr="00093054">
              <w:rPr>
                <w:b/>
                <w:bCs/>
              </w:rPr>
              <w:t>Nome completo:</w:t>
            </w:r>
          </w:p>
        </w:tc>
        <w:tc>
          <w:tcPr>
            <w:tcW w:w="5805" w:type="dxa"/>
          </w:tcPr>
          <w:p w14:paraId="51666076" w14:textId="3F5983B4" w:rsidR="004C4ACB" w:rsidRPr="00093054" w:rsidRDefault="004C4ACB" w:rsidP="00093054">
            <w:pPr>
              <w:jc w:val="both"/>
            </w:pPr>
          </w:p>
        </w:tc>
      </w:tr>
      <w:tr w:rsidR="004C4ACB" w:rsidRPr="00093054" w14:paraId="2AC5D85D" w14:textId="77777777" w:rsidTr="00072771">
        <w:tc>
          <w:tcPr>
            <w:tcW w:w="2689" w:type="dxa"/>
          </w:tcPr>
          <w:p w14:paraId="6563C3C0" w14:textId="77777777" w:rsidR="004C4ACB" w:rsidRPr="00093054" w:rsidRDefault="004C4ACB" w:rsidP="00093054">
            <w:pPr>
              <w:jc w:val="both"/>
            </w:pPr>
            <w:r w:rsidRPr="00093054">
              <w:rPr>
                <w:b/>
                <w:bCs/>
              </w:rPr>
              <w:t>CPF:</w:t>
            </w:r>
          </w:p>
        </w:tc>
        <w:tc>
          <w:tcPr>
            <w:tcW w:w="5805" w:type="dxa"/>
          </w:tcPr>
          <w:p w14:paraId="1B3DBE9A" w14:textId="506C4A1B" w:rsidR="004C4ACB" w:rsidRPr="00093054" w:rsidRDefault="004C4ACB" w:rsidP="00093054">
            <w:pPr>
              <w:jc w:val="both"/>
            </w:pPr>
          </w:p>
        </w:tc>
      </w:tr>
      <w:tr w:rsidR="004C4ACB" w:rsidRPr="00093054" w14:paraId="3787F6B5" w14:textId="77777777" w:rsidTr="00072771">
        <w:tc>
          <w:tcPr>
            <w:tcW w:w="2689" w:type="dxa"/>
          </w:tcPr>
          <w:p w14:paraId="045BCA4B" w14:textId="794A7506" w:rsidR="004C4ACB" w:rsidRPr="00093054" w:rsidRDefault="004C4ACB" w:rsidP="004C4ACB">
            <w:pPr>
              <w:jc w:val="both"/>
            </w:pPr>
            <w:r w:rsidRPr="00093054">
              <w:rPr>
                <w:b/>
                <w:bCs/>
              </w:rPr>
              <w:t>RG:</w:t>
            </w:r>
          </w:p>
        </w:tc>
        <w:tc>
          <w:tcPr>
            <w:tcW w:w="5805" w:type="dxa"/>
          </w:tcPr>
          <w:p w14:paraId="030A2707" w14:textId="3936BF75" w:rsidR="004C4ACB" w:rsidRPr="00093054" w:rsidRDefault="004C4ACB" w:rsidP="00EF25F1">
            <w:pPr>
              <w:jc w:val="both"/>
            </w:pPr>
          </w:p>
        </w:tc>
      </w:tr>
      <w:tr w:rsidR="004C4ACB" w:rsidRPr="00093054" w14:paraId="6CB262BE" w14:textId="77777777" w:rsidTr="00072771">
        <w:tc>
          <w:tcPr>
            <w:tcW w:w="2689" w:type="dxa"/>
          </w:tcPr>
          <w:p w14:paraId="1CDBD994" w14:textId="77777777" w:rsidR="004C4ACB" w:rsidRPr="00093054" w:rsidRDefault="004C4ACB" w:rsidP="00EF25F1">
            <w:pPr>
              <w:jc w:val="both"/>
            </w:pPr>
            <w:r w:rsidRPr="00093054">
              <w:rPr>
                <w:b/>
                <w:bCs/>
              </w:rPr>
              <w:t>Data de nascimento:</w:t>
            </w:r>
          </w:p>
        </w:tc>
        <w:tc>
          <w:tcPr>
            <w:tcW w:w="5805" w:type="dxa"/>
          </w:tcPr>
          <w:p w14:paraId="76105C50" w14:textId="041E6380" w:rsidR="004C4ACB" w:rsidRPr="00093054" w:rsidRDefault="004C4ACB" w:rsidP="00EF25F1">
            <w:pPr>
              <w:jc w:val="both"/>
            </w:pPr>
          </w:p>
        </w:tc>
      </w:tr>
      <w:tr w:rsidR="004C4ACB" w:rsidRPr="00093054" w14:paraId="496E6ADA" w14:textId="77777777" w:rsidTr="00072771">
        <w:tc>
          <w:tcPr>
            <w:tcW w:w="2689" w:type="dxa"/>
          </w:tcPr>
          <w:p w14:paraId="3871E301" w14:textId="77777777" w:rsidR="004C4ACB" w:rsidRPr="00093054" w:rsidRDefault="004C4ACB" w:rsidP="00EF25F1">
            <w:pPr>
              <w:jc w:val="both"/>
            </w:pPr>
            <w:r w:rsidRPr="00093054">
              <w:rPr>
                <w:b/>
                <w:bCs/>
              </w:rPr>
              <w:t>Nacionalidade:</w:t>
            </w:r>
          </w:p>
        </w:tc>
        <w:tc>
          <w:tcPr>
            <w:tcW w:w="5805" w:type="dxa"/>
          </w:tcPr>
          <w:p w14:paraId="128312A1" w14:textId="5F4A176F" w:rsidR="004C4ACB" w:rsidRPr="00093054" w:rsidRDefault="004C4ACB" w:rsidP="00EF25F1">
            <w:pPr>
              <w:jc w:val="both"/>
            </w:pPr>
          </w:p>
        </w:tc>
      </w:tr>
      <w:tr w:rsidR="004C4ACB" w:rsidRPr="00093054" w14:paraId="7E73D3FF" w14:textId="77777777" w:rsidTr="00072771">
        <w:tc>
          <w:tcPr>
            <w:tcW w:w="2689" w:type="dxa"/>
          </w:tcPr>
          <w:p w14:paraId="441E73B7" w14:textId="77777777" w:rsidR="004C4ACB" w:rsidRPr="00093054" w:rsidRDefault="004C4ACB" w:rsidP="00093054">
            <w:pPr>
              <w:jc w:val="both"/>
            </w:pPr>
            <w:r w:rsidRPr="00093054">
              <w:rPr>
                <w:b/>
                <w:bCs/>
              </w:rPr>
              <w:t>Endereço:</w:t>
            </w:r>
          </w:p>
        </w:tc>
        <w:tc>
          <w:tcPr>
            <w:tcW w:w="5805" w:type="dxa"/>
          </w:tcPr>
          <w:p w14:paraId="2C060829" w14:textId="61884726" w:rsidR="004C4ACB" w:rsidRPr="00093054" w:rsidRDefault="004C4ACB" w:rsidP="00093054">
            <w:pPr>
              <w:jc w:val="both"/>
            </w:pPr>
          </w:p>
        </w:tc>
      </w:tr>
      <w:tr w:rsidR="004C4ACB" w:rsidRPr="00093054" w14:paraId="51AE19D1" w14:textId="77777777" w:rsidTr="00072771">
        <w:tc>
          <w:tcPr>
            <w:tcW w:w="2689" w:type="dxa"/>
          </w:tcPr>
          <w:p w14:paraId="75588F8F" w14:textId="77777777" w:rsidR="004C4ACB" w:rsidRPr="00093054" w:rsidRDefault="004C4ACB" w:rsidP="00093054">
            <w:pPr>
              <w:jc w:val="both"/>
            </w:pPr>
            <w:r w:rsidRPr="00093054">
              <w:rPr>
                <w:b/>
                <w:bCs/>
              </w:rPr>
              <w:t>Cidade/UF:</w:t>
            </w:r>
          </w:p>
        </w:tc>
        <w:tc>
          <w:tcPr>
            <w:tcW w:w="5805" w:type="dxa"/>
          </w:tcPr>
          <w:p w14:paraId="3C98EC4D" w14:textId="47F0A0E0" w:rsidR="004C4ACB" w:rsidRPr="00093054" w:rsidRDefault="004C4ACB" w:rsidP="00093054">
            <w:pPr>
              <w:jc w:val="both"/>
            </w:pPr>
          </w:p>
        </w:tc>
      </w:tr>
      <w:tr w:rsidR="004C4ACB" w:rsidRPr="00093054" w14:paraId="5B36FFEF" w14:textId="77777777" w:rsidTr="00072771">
        <w:tc>
          <w:tcPr>
            <w:tcW w:w="2689" w:type="dxa"/>
          </w:tcPr>
          <w:p w14:paraId="63156C82" w14:textId="77777777" w:rsidR="004C4ACB" w:rsidRPr="00093054" w:rsidRDefault="004C4ACB" w:rsidP="00093054">
            <w:pPr>
              <w:jc w:val="both"/>
            </w:pPr>
            <w:r w:rsidRPr="00093054">
              <w:rPr>
                <w:b/>
                <w:bCs/>
              </w:rPr>
              <w:t>CEP:</w:t>
            </w:r>
          </w:p>
        </w:tc>
        <w:tc>
          <w:tcPr>
            <w:tcW w:w="5805" w:type="dxa"/>
          </w:tcPr>
          <w:p w14:paraId="1F214A95" w14:textId="248A2761" w:rsidR="004C4ACB" w:rsidRPr="00093054" w:rsidRDefault="004C4ACB" w:rsidP="00093054">
            <w:pPr>
              <w:jc w:val="both"/>
            </w:pPr>
          </w:p>
        </w:tc>
      </w:tr>
      <w:tr w:rsidR="004C4ACB" w:rsidRPr="00093054" w14:paraId="2E05A9FE" w14:textId="77777777" w:rsidTr="00072771">
        <w:tc>
          <w:tcPr>
            <w:tcW w:w="2689" w:type="dxa"/>
          </w:tcPr>
          <w:p w14:paraId="717159AD" w14:textId="77777777" w:rsidR="004C4ACB" w:rsidRPr="00093054" w:rsidRDefault="004C4ACB" w:rsidP="00093054">
            <w:pPr>
              <w:jc w:val="both"/>
            </w:pPr>
            <w:r w:rsidRPr="00093054">
              <w:rPr>
                <w:b/>
                <w:bCs/>
              </w:rPr>
              <w:t>Telefone (celular):</w:t>
            </w:r>
          </w:p>
        </w:tc>
        <w:tc>
          <w:tcPr>
            <w:tcW w:w="5805" w:type="dxa"/>
          </w:tcPr>
          <w:p w14:paraId="68054A70" w14:textId="140A7D30" w:rsidR="004C4ACB" w:rsidRPr="00093054" w:rsidRDefault="004C4ACB" w:rsidP="00093054">
            <w:pPr>
              <w:jc w:val="both"/>
            </w:pPr>
          </w:p>
        </w:tc>
      </w:tr>
      <w:tr w:rsidR="004C4ACB" w:rsidRPr="00093054" w14:paraId="70411733" w14:textId="77777777" w:rsidTr="00072771">
        <w:tc>
          <w:tcPr>
            <w:tcW w:w="2689" w:type="dxa"/>
          </w:tcPr>
          <w:p w14:paraId="62ACA388" w14:textId="77777777" w:rsidR="004C4ACB" w:rsidRPr="00093054" w:rsidRDefault="004C4ACB" w:rsidP="00093054">
            <w:pPr>
              <w:jc w:val="both"/>
            </w:pPr>
            <w:r w:rsidRPr="00093054">
              <w:rPr>
                <w:b/>
                <w:bCs/>
              </w:rPr>
              <w:t>E-mail:</w:t>
            </w:r>
          </w:p>
        </w:tc>
        <w:tc>
          <w:tcPr>
            <w:tcW w:w="5805" w:type="dxa"/>
          </w:tcPr>
          <w:p w14:paraId="2A57400E" w14:textId="2B61D171" w:rsidR="004C4ACB" w:rsidRPr="00093054" w:rsidRDefault="004C4ACB" w:rsidP="00093054">
            <w:pPr>
              <w:jc w:val="both"/>
            </w:pPr>
          </w:p>
        </w:tc>
      </w:tr>
    </w:tbl>
    <w:p w14:paraId="610BE349" w14:textId="77777777" w:rsidR="007B2697" w:rsidRDefault="007B2697" w:rsidP="00987815">
      <w:pPr>
        <w:jc w:val="both"/>
        <w:rPr>
          <w:b/>
          <w:bCs/>
        </w:rPr>
      </w:pPr>
    </w:p>
    <w:p w14:paraId="29414A90" w14:textId="314CD7A1" w:rsidR="00987815" w:rsidRDefault="00771C01" w:rsidP="00987815">
      <w:pPr>
        <w:jc w:val="both"/>
        <w:rPr>
          <w:b/>
          <w:bCs/>
        </w:rPr>
      </w:pPr>
      <w:r>
        <w:rPr>
          <w:b/>
          <w:bCs/>
        </w:rPr>
        <w:t>II</w:t>
      </w:r>
      <w:r w:rsidR="00987815" w:rsidRPr="00987815">
        <w:rPr>
          <w:b/>
          <w:bCs/>
        </w:rPr>
        <w:t>. FORMAÇÃO ACADÊMICA (anexar comprovantes)</w:t>
      </w: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812589" w:rsidRPr="00093054" w14:paraId="35D832DC" w14:textId="77777777" w:rsidTr="00010953">
        <w:tc>
          <w:tcPr>
            <w:tcW w:w="8494" w:type="dxa"/>
            <w:gridSpan w:val="2"/>
          </w:tcPr>
          <w:p w14:paraId="1AC5EB15" w14:textId="70C773BE" w:rsidR="00812589" w:rsidRPr="00EA2B2A" w:rsidRDefault="00EA2B2A" w:rsidP="00093D9D">
            <w:pPr>
              <w:jc w:val="both"/>
              <w:rPr>
                <w:b/>
              </w:rPr>
            </w:pPr>
            <w:r w:rsidRPr="00EA2B2A">
              <w:rPr>
                <w:b/>
              </w:rPr>
              <w:t>(   ) MESTRADO</w:t>
            </w:r>
          </w:p>
        </w:tc>
      </w:tr>
      <w:tr w:rsidR="00812589" w:rsidRPr="00093054" w14:paraId="029F04BB" w14:textId="77777777" w:rsidTr="00010953">
        <w:tc>
          <w:tcPr>
            <w:tcW w:w="8494" w:type="dxa"/>
            <w:gridSpan w:val="2"/>
          </w:tcPr>
          <w:p w14:paraId="16E24C8A" w14:textId="367EABCA" w:rsidR="00812589" w:rsidRPr="00093054" w:rsidRDefault="00EA2B2A" w:rsidP="00093D9D">
            <w:pPr>
              <w:jc w:val="both"/>
            </w:pPr>
            <w:r>
              <w:t>ÁREA</w:t>
            </w:r>
          </w:p>
        </w:tc>
      </w:tr>
      <w:tr w:rsidR="00EA2B2A" w:rsidRPr="00093054" w14:paraId="453EA060" w14:textId="77777777" w:rsidTr="00010953">
        <w:tc>
          <w:tcPr>
            <w:tcW w:w="8494" w:type="dxa"/>
            <w:gridSpan w:val="2"/>
          </w:tcPr>
          <w:p w14:paraId="0F5EDC85" w14:textId="77777777" w:rsidR="00EA2B2A" w:rsidRPr="00093054" w:rsidRDefault="00EA2B2A" w:rsidP="00093D9D">
            <w:pPr>
              <w:jc w:val="both"/>
            </w:pPr>
          </w:p>
        </w:tc>
      </w:tr>
      <w:tr w:rsidR="00EA2B2A" w:rsidRPr="00093054" w14:paraId="08F1F332" w14:textId="77777777" w:rsidTr="00010953">
        <w:tc>
          <w:tcPr>
            <w:tcW w:w="8494" w:type="dxa"/>
            <w:gridSpan w:val="2"/>
          </w:tcPr>
          <w:p w14:paraId="30D57B8F" w14:textId="4FBC5015" w:rsidR="00EA2B2A" w:rsidRPr="00093054" w:rsidRDefault="00EA2B2A" w:rsidP="00093D9D">
            <w:pPr>
              <w:jc w:val="both"/>
            </w:pPr>
            <w:r>
              <w:t>INSTITUIÇÃO</w:t>
            </w:r>
          </w:p>
        </w:tc>
      </w:tr>
      <w:tr w:rsidR="00EA2B2A" w:rsidRPr="00093054" w14:paraId="5AC3625B" w14:textId="77777777" w:rsidTr="00010953">
        <w:tc>
          <w:tcPr>
            <w:tcW w:w="8494" w:type="dxa"/>
            <w:gridSpan w:val="2"/>
          </w:tcPr>
          <w:p w14:paraId="2F39E2ED" w14:textId="77777777" w:rsidR="00EA2B2A" w:rsidRPr="00093054" w:rsidRDefault="00EA2B2A" w:rsidP="00093D9D">
            <w:pPr>
              <w:jc w:val="both"/>
            </w:pPr>
          </w:p>
        </w:tc>
      </w:tr>
      <w:tr w:rsidR="00B1165F" w:rsidRPr="00093054" w14:paraId="37E0D6E4" w14:textId="77777777" w:rsidTr="00C93F9C">
        <w:tc>
          <w:tcPr>
            <w:tcW w:w="4247" w:type="dxa"/>
          </w:tcPr>
          <w:p w14:paraId="3E9A188F" w14:textId="77777777" w:rsidR="00B1165F" w:rsidRDefault="00B1165F" w:rsidP="00093D9D">
            <w:pPr>
              <w:jc w:val="both"/>
            </w:pPr>
            <w:r>
              <w:t>RECONHECIMENTO CAPES/MEC</w:t>
            </w:r>
          </w:p>
          <w:p w14:paraId="13B83B66" w14:textId="427BE0F0" w:rsidR="002E0A83" w:rsidRDefault="002E0A83" w:rsidP="00093D9D">
            <w:pPr>
              <w:jc w:val="both"/>
            </w:pPr>
            <w:r>
              <w:t>(   ) SIM (   ) NÃO</w:t>
            </w:r>
          </w:p>
        </w:tc>
        <w:tc>
          <w:tcPr>
            <w:tcW w:w="4247" w:type="dxa"/>
          </w:tcPr>
          <w:p w14:paraId="25513812" w14:textId="4F89718B" w:rsidR="00B1165F" w:rsidRPr="00093054" w:rsidRDefault="002E0A83" w:rsidP="00093D9D">
            <w:pPr>
              <w:jc w:val="both"/>
            </w:pPr>
            <w:r>
              <w:t>ANO:</w:t>
            </w:r>
          </w:p>
        </w:tc>
      </w:tr>
    </w:tbl>
    <w:p w14:paraId="2B8E4A0B" w14:textId="3D8FAC1C" w:rsidR="00812589" w:rsidRDefault="00812589" w:rsidP="00987815">
      <w:pPr>
        <w:jc w:val="both"/>
        <w:rPr>
          <w:b/>
          <w:bCs/>
        </w:rPr>
      </w:pP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B90719" w:rsidRPr="00093054" w14:paraId="4A18CBA3" w14:textId="77777777" w:rsidTr="00093D9D">
        <w:tc>
          <w:tcPr>
            <w:tcW w:w="8494" w:type="dxa"/>
            <w:gridSpan w:val="2"/>
          </w:tcPr>
          <w:p w14:paraId="3116932C" w14:textId="15DCD2C5" w:rsidR="00B90719" w:rsidRPr="00EA2B2A" w:rsidRDefault="00B90719" w:rsidP="00093D9D">
            <w:pPr>
              <w:jc w:val="both"/>
              <w:rPr>
                <w:b/>
              </w:rPr>
            </w:pPr>
            <w:r w:rsidRPr="00EA2B2A">
              <w:rPr>
                <w:b/>
              </w:rPr>
              <w:lastRenderedPageBreak/>
              <w:t>(   )</w:t>
            </w:r>
            <w:r w:rsidR="007B2697">
              <w:rPr>
                <w:b/>
              </w:rPr>
              <w:t xml:space="preserve"> DOUTORADO</w:t>
            </w:r>
          </w:p>
        </w:tc>
      </w:tr>
      <w:tr w:rsidR="00B90719" w:rsidRPr="00093054" w14:paraId="6F6EC4C8" w14:textId="77777777" w:rsidTr="00093D9D">
        <w:tc>
          <w:tcPr>
            <w:tcW w:w="8494" w:type="dxa"/>
            <w:gridSpan w:val="2"/>
          </w:tcPr>
          <w:p w14:paraId="3448FF16" w14:textId="77777777" w:rsidR="00B90719" w:rsidRPr="00093054" w:rsidRDefault="00B90719" w:rsidP="00093D9D">
            <w:pPr>
              <w:jc w:val="both"/>
            </w:pPr>
            <w:r>
              <w:t>ÁREA</w:t>
            </w:r>
          </w:p>
        </w:tc>
      </w:tr>
      <w:tr w:rsidR="00B90719" w:rsidRPr="00093054" w14:paraId="5B262704" w14:textId="77777777" w:rsidTr="00093D9D">
        <w:tc>
          <w:tcPr>
            <w:tcW w:w="8494" w:type="dxa"/>
            <w:gridSpan w:val="2"/>
          </w:tcPr>
          <w:p w14:paraId="07802C0A" w14:textId="77777777" w:rsidR="00B90719" w:rsidRPr="00093054" w:rsidRDefault="00B90719" w:rsidP="00093D9D">
            <w:pPr>
              <w:jc w:val="both"/>
            </w:pPr>
          </w:p>
        </w:tc>
      </w:tr>
      <w:tr w:rsidR="00B90719" w:rsidRPr="00093054" w14:paraId="43C689AB" w14:textId="77777777" w:rsidTr="00093D9D">
        <w:tc>
          <w:tcPr>
            <w:tcW w:w="8494" w:type="dxa"/>
            <w:gridSpan w:val="2"/>
          </w:tcPr>
          <w:p w14:paraId="61B3A4CF" w14:textId="77777777" w:rsidR="00B90719" w:rsidRPr="00093054" w:rsidRDefault="00B90719" w:rsidP="00093D9D">
            <w:pPr>
              <w:jc w:val="both"/>
            </w:pPr>
            <w:r>
              <w:t>INSTITUIÇÃO</w:t>
            </w:r>
          </w:p>
        </w:tc>
      </w:tr>
      <w:tr w:rsidR="00B90719" w:rsidRPr="00093054" w14:paraId="2D1A2CB5" w14:textId="77777777" w:rsidTr="00093D9D">
        <w:tc>
          <w:tcPr>
            <w:tcW w:w="8494" w:type="dxa"/>
            <w:gridSpan w:val="2"/>
          </w:tcPr>
          <w:p w14:paraId="329C3140" w14:textId="77777777" w:rsidR="00B90719" w:rsidRPr="00093054" w:rsidRDefault="00B90719" w:rsidP="00093D9D">
            <w:pPr>
              <w:jc w:val="both"/>
            </w:pPr>
          </w:p>
        </w:tc>
      </w:tr>
      <w:tr w:rsidR="00B90719" w:rsidRPr="00093054" w14:paraId="765912DD" w14:textId="77777777" w:rsidTr="00093D9D">
        <w:tc>
          <w:tcPr>
            <w:tcW w:w="4247" w:type="dxa"/>
          </w:tcPr>
          <w:p w14:paraId="6031E807" w14:textId="77777777" w:rsidR="00B90719" w:rsidRDefault="00B90719" w:rsidP="00093D9D">
            <w:pPr>
              <w:jc w:val="both"/>
            </w:pPr>
            <w:r>
              <w:t>RECONHECIMENTO CAPES/MEC</w:t>
            </w:r>
          </w:p>
          <w:p w14:paraId="759F514C" w14:textId="77777777" w:rsidR="00B90719" w:rsidRDefault="00B90719" w:rsidP="00093D9D">
            <w:pPr>
              <w:jc w:val="both"/>
            </w:pPr>
            <w:r>
              <w:t>(   ) SIM (   ) NÃO</w:t>
            </w:r>
          </w:p>
        </w:tc>
        <w:tc>
          <w:tcPr>
            <w:tcW w:w="4247" w:type="dxa"/>
          </w:tcPr>
          <w:p w14:paraId="7BFEBB01" w14:textId="77777777" w:rsidR="00B90719" w:rsidRPr="00093054" w:rsidRDefault="00B90719" w:rsidP="00093D9D">
            <w:pPr>
              <w:jc w:val="both"/>
            </w:pPr>
            <w:r>
              <w:t>ANO:</w:t>
            </w:r>
          </w:p>
        </w:tc>
      </w:tr>
    </w:tbl>
    <w:p w14:paraId="7D3CBC6D" w14:textId="264D79B5" w:rsidR="00B90719" w:rsidRDefault="00B90719" w:rsidP="00987815">
      <w:pPr>
        <w:jc w:val="both"/>
        <w:rPr>
          <w:b/>
          <w:bCs/>
        </w:rPr>
      </w:pPr>
    </w:p>
    <w:p w14:paraId="59F8814B" w14:textId="119B4E13" w:rsidR="00987815" w:rsidRPr="00987815" w:rsidRDefault="00771C01" w:rsidP="00987815">
      <w:pPr>
        <w:jc w:val="both"/>
        <w:rPr>
          <w:b/>
          <w:bCs/>
        </w:rPr>
      </w:pPr>
      <w:r>
        <w:rPr>
          <w:b/>
          <w:bCs/>
        </w:rPr>
        <w:t>III</w:t>
      </w:r>
      <w:r w:rsidR="00987815" w:rsidRPr="00987815">
        <w:rPr>
          <w:b/>
          <w:bCs/>
        </w:rPr>
        <w:t>. EXPERIÊNCIA PROFISSIONAL RELEVANTE</w:t>
      </w:r>
    </w:p>
    <w:p w14:paraId="2D850013" w14:textId="3633708B" w:rsidR="00987815" w:rsidRDefault="00987815" w:rsidP="00987815">
      <w:pPr>
        <w:jc w:val="both"/>
      </w:pPr>
      <w:r w:rsidRPr="00987815">
        <w:t>Indique experiências que evidenciem resultados em empresas</w:t>
      </w:r>
      <w:r w:rsidR="002B53B8">
        <w:t>/entidades e vivência acadêmica</w:t>
      </w:r>
      <w:r w:rsidR="007F6EA2">
        <w:t>. Anexe currículo profissional detalhado.</w:t>
      </w: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7"/>
        <w:gridCol w:w="3231"/>
        <w:gridCol w:w="1190"/>
        <w:gridCol w:w="3086"/>
      </w:tblGrid>
      <w:tr w:rsidR="00FA1F33" w:rsidRPr="00093054" w14:paraId="5579B967" w14:textId="77777777" w:rsidTr="00093D9D">
        <w:tc>
          <w:tcPr>
            <w:tcW w:w="8494" w:type="dxa"/>
            <w:gridSpan w:val="4"/>
          </w:tcPr>
          <w:p w14:paraId="6D118DCC" w14:textId="7ACA8E81" w:rsidR="00FA1F33" w:rsidRPr="00EA2B2A" w:rsidRDefault="002C2B0A" w:rsidP="00093D9D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="00FA1F33">
              <w:rPr>
                <w:b/>
              </w:rPr>
              <w:t>CARGO / FUNÇÃO</w:t>
            </w:r>
          </w:p>
        </w:tc>
      </w:tr>
      <w:tr w:rsidR="00FA1F33" w:rsidRPr="00093054" w14:paraId="2A8262D2" w14:textId="77777777" w:rsidTr="00093D9D">
        <w:tc>
          <w:tcPr>
            <w:tcW w:w="8494" w:type="dxa"/>
            <w:gridSpan w:val="4"/>
          </w:tcPr>
          <w:p w14:paraId="39CA8CA5" w14:textId="1DECE6AA" w:rsidR="00FA1F33" w:rsidRPr="00093054" w:rsidRDefault="00FA1F33" w:rsidP="00093D9D">
            <w:pPr>
              <w:jc w:val="both"/>
            </w:pPr>
          </w:p>
        </w:tc>
      </w:tr>
      <w:tr w:rsidR="00821384" w:rsidRPr="00EA2B2A" w14:paraId="051BE127" w14:textId="77777777" w:rsidTr="00093D9D">
        <w:tc>
          <w:tcPr>
            <w:tcW w:w="8494" w:type="dxa"/>
            <w:gridSpan w:val="4"/>
          </w:tcPr>
          <w:p w14:paraId="6C57F340" w14:textId="63F578AE" w:rsidR="00821384" w:rsidRPr="00EA2B2A" w:rsidRDefault="00821384" w:rsidP="00093D9D">
            <w:pPr>
              <w:jc w:val="both"/>
              <w:rPr>
                <w:b/>
              </w:rPr>
            </w:pPr>
            <w:r>
              <w:rPr>
                <w:b/>
              </w:rPr>
              <w:t>EMPRESA / INSTITUIÇÃO</w:t>
            </w:r>
          </w:p>
        </w:tc>
      </w:tr>
      <w:tr w:rsidR="00821384" w:rsidRPr="00093054" w14:paraId="2A679DE3" w14:textId="77777777" w:rsidTr="00093D9D">
        <w:tc>
          <w:tcPr>
            <w:tcW w:w="8494" w:type="dxa"/>
            <w:gridSpan w:val="4"/>
          </w:tcPr>
          <w:p w14:paraId="1999553C" w14:textId="6381792D" w:rsidR="00821384" w:rsidRPr="00093054" w:rsidRDefault="00821384" w:rsidP="00093D9D">
            <w:pPr>
              <w:jc w:val="both"/>
            </w:pPr>
          </w:p>
        </w:tc>
      </w:tr>
      <w:tr w:rsidR="00821384" w:rsidRPr="00093054" w14:paraId="1B05E6BB" w14:textId="77777777" w:rsidTr="00093D9D">
        <w:tc>
          <w:tcPr>
            <w:tcW w:w="8494" w:type="dxa"/>
            <w:gridSpan w:val="4"/>
          </w:tcPr>
          <w:p w14:paraId="4148A59A" w14:textId="7571DB56" w:rsidR="00821384" w:rsidRPr="00821384" w:rsidRDefault="00821384" w:rsidP="00093D9D">
            <w:pPr>
              <w:jc w:val="both"/>
              <w:rPr>
                <w:b/>
              </w:rPr>
            </w:pPr>
            <w:r w:rsidRPr="00821384">
              <w:rPr>
                <w:b/>
              </w:rPr>
              <w:t>PERÍODO</w:t>
            </w:r>
          </w:p>
        </w:tc>
      </w:tr>
      <w:tr w:rsidR="002C2B0A" w:rsidRPr="002C2B0A" w14:paraId="0618A1AF" w14:textId="77777777" w:rsidTr="002C2B0A">
        <w:tc>
          <w:tcPr>
            <w:tcW w:w="987" w:type="dxa"/>
          </w:tcPr>
          <w:p w14:paraId="5CFA5D77" w14:textId="7891AD53" w:rsidR="002C2B0A" w:rsidRPr="002C2B0A" w:rsidRDefault="002C2B0A" w:rsidP="00093D9D">
            <w:pPr>
              <w:jc w:val="both"/>
              <w:rPr>
                <w:b/>
              </w:rPr>
            </w:pPr>
            <w:r w:rsidRPr="002C2B0A">
              <w:rPr>
                <w:b/>
              </w:rPr>
              <w:t>Início:</w:t>
            </w:r>
          </w:p>
        </w:tc>
        <w:tc>
          <w:tcPr>
            <w:tcW w:w="3231" w:type="dxa"/>
          </w:tcPr>
          <w:p w14:paraId="0BE096B8" w14:textId="77777777" w:rsidR="002C2B0A" w:rsidRPr="002C2B0A" w:rsidRDefault="002C2B0A" w:rsidP="00093D9D">
            <w:pPr>
              <w:jc w:val="both"/>
              <w:rPr>
                <w:b/>
              </w:rPr>
            </w:pPr>
          </w:p>
        </w:tc>
        <w:tc>
          <w:tcPr>
            <w:tcW w:w="1190" w:type="dxa"/>
          </w:tcPr>
          <w:p w14:paraId="4202C751" w14:textId="077775AC" w:rsidR="002C2B0A" w:rsidRPr="002C2B0A" w:rsidRDefault="002C2B0A" w:rsidP="00093D9D">
            <w:pPr>
              <w:jc w:val="both"/>
              <w:rPr>
                <w:b/>
              </w:rPr>
            </w:pPr>
            <w:r w:rsidRPr="002C2B0A">
              <w:rPr>
                <w:b/>
              </w:rPr>
              <w:t>Término:</w:t>
            </w:r>
          </w:p>
        </w:tc>
        <w:tc>
          <w:tcPr>
            <w:tcW w:w="3086" w:type="dxa"/>
          </w:tcPr>
          <w:p w14:paraId="0E9F0893" w14:textId="596D9BAF" w:rsidR="002C2B0A" w:rsidRPr="002C2B0A" w:rsidRDefault="002C2B0A" w:rsidP="00093D9D">
            <w:pPr>
              <w:jc w:val="both"/>
              <w:rPr>
                <w:b/>
              </w:rPr>
            </w:pPr>
          </w:p>
        </w:tc>
      </w:tr>
      <w:tr w:rsidR="00821384" w:rsidRPr="00093054" w14:paraId="77A9A1B0" w14:textId="77777777" w:rsidTr="00093D9D">
        <w:tc>
          <w:tcPr>
            <w:tcW w:w="8494" w:type="dxa"/>
            <w:gridSpan w:val="4"/>
          </w:tcPr>
          <w:p w14:paraId="45696738" w14:textId="3E6B08FC" w:rsidR="00821384" w:rsidRPr="00821384" w:rsidRDefault="00821384" w:rsidP="00093D9D">
            <w:pPr>
              <w:jc w:val="both"/>
              <w:rPr>
                <w:b/>
              </w:rPr>
            </w:pPr>
            <w:r w:rsidRPr="00821384">
              <w:rPr>
                <w:b/>
              </w:rPr>
              <w:t>PRINCIPAIS RESULTADOS</w:t>
            </w:r>
          </w:p>
        </w:tc>
      </w:tr>
      <w:tr w:rsidR="00821384" w:rsidRPr="00093054" w14:paraId="5D241F54" w14:textId="77777777" w:rsidTr="00093D9D">
        <w:tc>
          <w:tcPr>
            <w:tcW w:w="8494" w:type="dxa"/>
            <w:gridSpan w:val="4"/>
          </w:tcPr>
          <w:p w14:paraId="6B2748E3" w14:textId="77777777" w:rsidR="00821384" w:rsidRPr="00093054" w:rsidRDefault="00821384" w:rsidP="00093D9D">
            <w:pPr>
              <w:jc w:val="both"/>
            </w:pPr>
          </w:p>
        </w:tc>
      </w:tr>
    </w:tbl>
    <w:p w14:paraId="0A3DA387" w14:textId="72FCCE4D" w:rsidR="002B53B8" w:rsidRDefault="002B53B8" w:rsidP="00987815">
      <w:pPr>
        <w:jc w:val="both"/>
      </w:pP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7"/>
        <w:gridCol w:w="3231"/>
        <w:gridCol w:w="1190"/>
        <w:gridCol w:w="3086"/>
      </w:tblGrid>
      <w:tr w:rsidR="002C2B0A" w:rsidRPr="00093054" w14:paraId="7BD29317" w14:textId="77777777" w:rsidTr="00093D9D">
        <w:tc>
          <w:tcPr>
            <w:tcW w:w="8494" w:type="dxa"/>
            <w:gridSpan w:val="4"/>
          </w:tcPr>
          <w:p w14:paraId="282A5A2F" w14:textId="213250A2" w:rsidR="002C2B0A" w:rsidRPr="00EA2B2A" w:rsidRDefault="002C2B0A" w:rsidP="00093D9D">
            <w:pPr>
              <w:jc w:val="both"/>
              <w:rPr>
                <w:b/>
              </w:rPr>
            </w:pPr>
            <w:r>
              <w:rPr>
                <w:b/>
              </w:rPr>
              <w:t>2. CARGO / FUNÇÃO</w:t>
            </w:r>
          </w:p>
        </w:tc>
      </w:tr>
      <w:tr w:rsidR="002C2B0A" w:rsidRPr="00093054" w14:paraId="3A26B441" w14:textId="77777777" w:rsidTr="00093D9D">
        <w:tc>
          <w:tcPr>
            <w:tcW w:w="8494" w:type="dxa"/>
            <w:gridSpan w:val="4"/>
          </w:tcPr>
          <w:p w14:paraId="5861C746" w14:textId="77777777" w:rsidR="002C2B0A" w:rsidRPr="00093054" w:rsidRDefault="002C2B0A" w:rsidP="00093D9D">
            <w:pPr>
              <w:jc w:val="both"/>
            </w:pPr>
          </w:p>
        </w:tc>
      </w:tr>
      <w:tr w:rsidR="002C2B0A" w:rsidRPr="00EA2B2A" w14:paraId="50752BCF" w14:textId="77777777" w:rsidTr="00093D9D">
        <w:tc>
          <w:tcPr>
            <w:tcW w:w="8494" w:type="dxa"/>
            <w:gridSpan w:val="4"/>
          </w:tcPr>
          <w:p w14:paraId="79DDE3B2" w14:textId="77777777" w:rsidR="002C2B0A" w:rsidRPr="00EA2B2A" w:rsidRDefault="002C2B0A" w:rsidP="00093D9D">
            <w:pPr>
              <w:jc w:val="both"/>
              <w:rPr>
                <w:b/>
              </w:rPr>
            </w:pPr>
            <w:r>
              <w:rPr>
                <w:b/>
              </w:rPr>
              <w:t>EMPRESA / INSTITUIÇÃO</w:t>
            </w:r>
          </w:p>
        </w:tc>
      </w:tr>
      <w:tr w:rsidR="002C2B0A" w:rsidRPr="00093054" w14:paraId="3F155476" w14:textId="77777777" w:rsidTr="00093D9D">
        <w:tc>
          <w:tcPr>
            <w:tcW w:w="8494" w:type="dxa"/>
            <w:gridSpan w:val="4"/>
          </w:tcPr>
          <w:p w14:paraId="3A1E7FB0" w14:textId="77777777" w:rsidR="002C2B0A" w:rsidRPr="00093054" w:rsidRDefault="002C2B0A" w:rsidP="00093D9D">
            <w:pPr>
              <w:jc w:val="both"/>
            </w:pPr>
          </w:p>
        </w:tc>
      </w:tr>
      <w:tr w:rsidR="002C2B0A" w:rsidRPr="00093054" w14:paraId="6E0A6641" w14:textId="77777777" w:rsidTr="00093D9D">
        <w:tc>
          <w:tcPr>
            <w:tcW w:w="8494" w:type="dxa"/>
            <w:gridSpan w:val="4"/>
          </w:tcPr>
          <w:p w14:paraId="3055FE52" w14:textId="77777777" w:rsidR="002C2B0A" w:rsidRPr="00821384" w:rsidRDefault="002C2B0A" w:rsidP="00093D9D">
            <w:pPr>
              <w:jc w:val="both"/>
              <w:rPr>
                <w:b/>
              </w:rPr>
            </w:pPr>
            <w:r w:rsidRPr="00821384">
              <w:rPr>
                <w:b/>
              </w:rPr>
              <w:t>PERÍODO</w:t>
            </w:r>
          </w:p>
        </w:tc>
      </w:tr>
      <w:tr w:rsidR="002C2B0A" w:rsidRPr="002C2B0A" w14:paraId="58528878" w14:textId="77777777" w:rsidTr="00093D9D">
        <w:tc>
          <w:tcPr>
            <w:tcW w:w="987" w:type="dxa"/>
          </w:tcPr>
          <w:p w14:paraId="2001BCFB" w14:textId="77777777" w:rsidR="002C2B0A" w:rsidRPr="002C2B0A" w:rsidRDefault="002C2B0A" w:rsidP="00093D9D">
            <w:pPr>
              <w:jc w:val="both"/>
              <w:rPr>
                <w:b/>
              </w:rPr>
            </w:pPr>
            <w:r w:rsidRPr="002C2B0A">
              <w:rPr>
                <w:b/>
              </w:rPr>
              <w:t>Início:</w:t>
            </w:r>
          </w:p>
        </w:tc>
        <w:tc>
          <w:tcPr>
            <w:tcW w:w="3231" w:type="dxa"/>
          </w:tcPr>
          <w:p w14:paraId="7DBBBC47" w14:textId="77777777" w:rsidR="002C2B0A" w:rsidRPr="002C2B0A" w:rsidRDefault="002C2B0A" w:rsidP="00093D9D">
            <w:pPr>
              <w:jc w:val="both"/>
              <w:rPr>
                <w:b/>
              </w:rPr>
            </w:pPr>
          </w:p>
        </w:tc>
        <w:tc>
          <w:tcPr>
            <w:tcW w:w="1190" w:type="dxa"/>
          </w:tcPr>
          <w:p w14:paraId="2632DA7E" w14:textId="77777777" w:rsidR="002C2B0A" w:rsidRPr="002C2B0A" w:rsidRDefault="002C2B0A" w:rsidP="00093D9D">
            <w:pPr>
              <w:jc w:val="both"/>
              <w:rPr>
                <w:b/>
              </w:rPr>
            </w:pPr>
            <w:r w:rsidRPr="002C2B0A">
              <w:rPr>
                <w:b/>
              </w:rPr>
              <w:t>Término:</w:t>
            </w:r>
          </w:p>
        </w:tc>
        <w:tc>
          <w:tcPr>
            <w:tcW w:w="3086" w:type="dxa"/>
          </w:tcPr>
          <w:p w14:paraId="07F4E06E" w14:textId="77777777" w:rsidR="002C2B0A" w:rsidRPr="002C2B0A" w:rsidRDefault="002C2B0A" w:rsidP="00093D9D">
            <w:pPr>
              <w:jc w:val="both"/>
              <w:rPr>
                <w:b/>
              </w:rPr>
            </w:pPr>
          </w:p>
        </w:tc>
      </w:tr>
      <w:tr w:rsidR="002C2B0A" w:rsidRPr="00093054" w14:paraId="478863FB" w14:textId="77777777" w:rsidTr="00093D9D">
        <w:tc>
          <w:tcPr>
            <w:tcW w:w="8494" w:type="dxa"/>
            <w:gridSpan w:val="4"/>
          </w:tcPr>
          <w:p w14:paraId="714A3962" w14:textId="77777777" w:rsidR="002C2B0A" w:rsidRPr="00821384" w:rsidRDefault="002C2B0A" w:rsidP="00093D9D">
            <w:pPr>
              <w:jc w:val="both"/>
              <w:rPr>
                <w:b/>
              </w:rPr>
            </w:pPr>
            <w:r w:rsidRPr="00821384">
              <w:rPr>
                <w:b/>
              </w:rPr>
              <w:t>PRINCIPAIS RESULTADOS</w:t>
            </w:r>
          </w:p>
        </w:tc>
      </w:tr>
      <w:tr w:rsidR="002C2B0A" w:rsidRPr="00093054" w14:paraId="31033BD2" w14:textId="77777777" w:rsidTr="00093D9D">
        <w:tc>
          <w:tcPr>
            <w:tcW w:w="8494" w:type="dxa"/>
            <w:gridSpan w:val="4"/>
          </w:tcPr>
          <w:p w14:paraId="567065EE" w14:textId="77777777" w:rsidR="002C2B0A" w:rsidRPr="00093054" w:rsidRDefault="002C2B0A" w:rsidP="00093D9D">
            <w:pPr>
              <w:jc w:val="both"/>
            </w:pPr>
          </w:p>
        </w:tc>
      </w:tr>
    </w:tbl>
    <w:p w14:paraId="21A8B5E7" w14:textId="77777777" w:rsidR="002B53B8" w:rsidRDefault="002B53B8" w:rsidP="00987815">
      <w:pPr>
        <w:jc w:val="both"/>
      </w:pPr>
    </w:p>
    <w:p w14:paraId="3708E17F" w14:textId="77777777" w:rsidR="00477091" w:rsidRPr="00987815" w:rsidRDefault="00477091" w:rsidP="00987815">
      <w:pPr>
        <w:jc w:val="both"/>
      </w:pPr>
    </w:p>
    <w:p w14:paraId="5E4B5079" w14:textId="0F15776F" w:rsidR="00987815" w:rsidRDefault="00771C01" w:rsidP="00987815">
      <w:pPr>
        <w:jc w:val="both"/>
        <w:rPr>
          <w:b/>
          <w:bCs/>
        </w:rPr>
      </w:pPr>
      <w:r>
        <w:rPr>
          <w:b/>
          <w:bCs/>
        </w:rPr>
        <w:lastRenderedPageBreak/>
        <w:t>IV</w:t>
      </w:r>
      <w:r w:rsidR="00987815" w:rsidRPr="00987815">
        <w:rPr>
          <w:b/>
          <w:bCs/>
        </w:rPr>
        <w:t>. DECLARAÇÕES</w:t>
      </w:r>
      <w:r w:rsidR="00EF3CA3">
        <w:rPr>
          <w:b/>
          <w:bCs/>
        </w:rPr>
        <w:t xml:space="preserve"> DE ELEGIBILIDADE</w:t>
      </w:r>
    </w:p>
    <w:p w14:paraId="0A5B09B4" w14:textId="77777777" w:rsidR="00987815" w:rsidRPr="00987815" w:rsidRDefault="00987815" w:rsidP="00987815">
      <w:pPr>
        <w:jc w:val="both"/>
      </w:pPr>
      <w:r w:rsidRPr="00987815">
        <w:t>Declaro, para os devidos fins, que:</w:t>
      </w:r>
    </w:p>
    <w:p w14:paraId="618FE667" w14:textId="1503B783" w:rsidR="00987815" w:rsidRPr="00987815" w:rsidRDefault="008D4699" w:rsidP="00987815">
      <w:pPr>
        <w:numPr>
          <w:ilvl w:val="0"/>
          <w:numId w:val="11"/>
        </w:numPr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353A">
        <w:fldChar w:fldCharType="separate"/>
      </w:r>
      <w:r>
        <w:fldChar w:fldCharType="end"/>
      </w:r>
      <w:r w:rsidR="00987815" w:rsidRPr="00987815">
        <w:t xml:space="preserve"> Sou </w:t>
      </w:r>
      <w:r w:rsidR="00987815" w:rsidRPr="00987815">
        <w:rPr>
          <w:b/>
          <w:bCs/>
        </w:rPr>
        <w:t>professor no exercício de minhas funções</w:t>
      </w:r>
      <w:r w:rsidR="00987815" w:rsidRPr="00987815">
        <w:t xml:space="preserve"> e </w:t>
      </w:r>
      <w:r w:rsidR="00987815" w:rsidRPr="00987815">
        <w:rPr>
          <w:b/>
          <w:bCs/>
        </w:rPr>
        <w:t>possuo título de mestre ou doutor</w:t>
      </w:r>
      <w:r w:rsidR="00987815" w:rsidRPr="00987815">
        <w:t xml:space="preserve">, obtido conforme a legislação vigente, em instituição devidamente reconhecida pela </w:t>
      </w:r>
      <w:r w:rsidR="00987815" w:rsidRPr="00987815">
        <w:rPr>
          <w:b/>
          <w:bCs/>
        </w:rPr>
        <w:t>CAPES/MEC</w:t>
      </w:r>
      <w:r w:rsidR="00987815" w:rsidRPr="00987815">
        <w:t>.</w:t>
      </w:r>
    </w:p>
    <w:p w14:paraId="6886D71B" w14:textId="3A242F88" w:rsidR="00987815" w:rsidRPr="00987815" w:rsidRDefault="008D4699" w:rsidP="00987815">
      <w:pPr>
        <w:numPr>
          <w:ilvl w:val="0"/>
          <w:numId w:val="11"/>
        </w:numPr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>
        <w:instrText xml:space="preserve"> FORMCHECKBOX </w:instrText>
      </w:r>
      <w:r w:rsidR="006B353A">
        <w:fldChar w:fldCharType="separate"/>
      </w:r>
      <w:r>
        <w:fldChar w:fldCharType="end"/>
      </w:r>
      <w:bookmarkEnd w:id="1"/>
      <w:r w:rsidR="00987815" w:rsidRPr="00987815">
        <w:t xml:space="preserve"> Possuo </w:t>
      </w:r>
      <w:r w:rsidR="00987815" w:rsidRPr="00987815">
        <w:rPr>
          <w:b/>
          <w:bCs/>
        </w:rPr>
        <w:t>inquestionável vivência acadêmica</w:t>
      </w:r>
      <w:r w:rsidR="00987815" w:rsidRPr="00987815">
        <w:t xml:space="preserve"> e </w:t>
      </w:r>
      <w:r w:rsidR="00987815" w:rsidRPr="00987815">
        <w:rPr>
          <w:b/>
          <w:bCs/>
        </w:rPr>
        <w:t>visão institucional abrangente</w:t>
      </w:r>
      <w:r w:rsidR="00987815" w:rsidRPr="00987815">
        <w:t>, resultante de carreira universitária comprovada.</w:t>
      </w:r>
    </w:p>
    <w:p w14:paraId="17F710E9" w14:textId="3B24EEE3" w:rsidR="00987815" w:rsidRPr="00987815" w:rsidRDefault="008D4699" w:rsidP="00987815">
      <w:pPr>
        <w:numPr>
          <w:ilvl w:val="0"/>
          <w:numId w:val="11"/>
        </w:numPr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353A">
        <w:fldChar w:fldCharType="separate"/>
      </w:r>
      <w:r>
        <w:fldChar w:fldCharType="end"/>
      </w:r>
      <w:r w:rsidR="00987815" w:rsidRPr="00987815">
        <w:t xml:space="preserve"> Apresento </w:t>
      </w:r>
      <w:r w:rsidR="00987815" w:rsidRPr="00987815">
        <w:rPr>
          <w:b/>
          <w:bCs/>
        </w:rPr>
        <w:t>histórico profissional de resultados</w:t>
      </w:r>
      <w:r w:rsidR="00987815" w:rsidRPr="00987815">
        <w:t xml:space="preserve"> em empresas ou entidades, conforme currículo anexo.</w:t>
      </w:r>
    </w:p>
    <w:p w14:paraId="7C5075E9" w14:textId="72D7CB36" w:rsidR="00987815" w:rsidRPr="00987815" w:rsidRDefault="008D4699" w:rsidP="00987815">
      <w:pPr>
        <w:numPr>
          <w:ilvl w:val="0"/>
          <w:numId w:val="11"/>
        </w:numPr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353A">
        <w:fldChar w:fldCharType="separate"/>
      </w:r>
      <w:r>
        <w:fldChar w:fldCharType="end"/>
      </w:r>
      <w:r w:rsidR="00987815" w:rsidRPr="00987815">
        <w:t xml:space="preserve"> </w:t>
      </w:r>
      <w:r w:rsidR="00227722">
        <w:t>Assumo o compromisso</w:t>
      </w:r>
      <w:r w:rsidR="00987815" w:rsidRPr="00987815">
        <w:t xml:space="preserve"> de que, se eleito, </w:t>
      </w:r>
      <w:r w:rsidR="00987815" w:rsidRPr="00987815">
        <w:rPr>
          <w:b/>
          <w:bCs/>
        </w:rPr>
        <w:t xml:space="preserve">cumprirei </w:t>
      </w:r>
      <w:r w:rsidR="00C036D6">
        <w:rPr>
          <w:b/>
          <w:bCs/>
        </w:rPr>
        <w:t>imediatamente</w:t>
      </w:r>
      <w:r w:rsidR="00987815" w:rsidRPr="00987815">
        <w:t xml:space="preserve"> as deliberações do </w:t>
      </w:r>
      <w:r w:rsidR="00987815" w:rsidRPr="00987815">
        <w:rPr>
          <w:b/>
          <w:bCs/>
        </w:rPr>
        <w:t>Conselho Curador</w:t>
      </w:r>
      <w:r w:rsidR="00987815" w:rsidRPr="00987815">
        <w:t>.</w:t>
      </w:r>
    </w:p>
    <w:p w14:paraId="35C85F7C" w14:textId="43316EFC" w:rsidR="00987815" w:rsidRPr="00987815" w:rsidRDefault="008D4699" w:rsidP="00987815">
      <w:pPr>
        <w:numPr>
          <w:ilvl w:val="0"/>
          <w:numId w:val="11"/>
        </w:numPr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353A">
        <w:fldChar w:fldCharType="separate"/>
      </w:r>
      <w:r>
        <w:fldChar w:fldCharType="end"/>
      </w:r>
      <w:r w:rsidR="00987815" w:rsidRPr="00987815">
        <w:t xml:space="preserve"> Estou ciente das </w:t>
      </w:r>
      <w:r w:rsidR="00987815" w:rsidRPr="00987815">
        <w:rPr>
          <w:b/>
          <w:bCs/>
        </w:rPr>
        <w:t>condições de contratação como diretor executivo estatutário</w:t>
      </w:r>
      <w:r w:rsidR="00987815" w:rsidRPr="00987815">
        <w:t xml:space="preserve">, inclusive remuneração por </w:t>
      </w:r>
      <w:r w:rsidR="00987815" w:rsidRPr="00987815">
        <w:rPr>
          <w:b/>
          <w:bCs/>
        </w:rPr>
        <w:t>pró-labore</w:t>
      </w:r>
      <w:r w:rsidR="00987815" w:rsidRPr="00987815">
        <w:t>, ausência de vínculo empregatício e suspensão de eventual contrato de trabalho com a Fundação durante o mandato (se aplicável), vedado FGTS e demais verbas típicas de emprego.</w:t>
      </w:r>
    </w:p>
    <w:p w14:paraId="6303EAFE" w14:textId="227143B6" w:rsidR="00987815" w:rsidRPr="00987815" w:rsidRDefault="008D4699" w:rsidP="00987815">
      <w:pPr>
        <w:numPr>
          <w:ilvl w:val="0"/>
          <w:numId w:val="11"/>
        </w:numPr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353A">
        <w:fldChar w:fldCharType="separate"/>
      </w:r>
      <w:r>
        <w:fldChar w:fldCharType="end"/>
      </w:r>
      <w:r w:rsidR="00987815" w:rsidRPr="00987815">
        <w:t xml:space="preserve"> Se atualmente empregado/Docente da Fundação, </w:t>
      </w:r>
      <w:r w:rsidR="00987815" w:rsidRPr="00987815">
        <w:rPr>
          <w:b/>
          <w:bCs/>
        </w:rPr>
        <w:t>renunciarei</w:t>
      </w:r>
      <w:r w:rsidR="00987815" w:rsidRPr="00987815">
        <w:t xml:space="preserve"> às disciplinas e cargos acadêmicos/administrativos durante o mandato, nos termos estatutários (se aplicável).</w:t>
      </w:r>
    </w:p>
    <w:p w14:paraId="285AEF09" w14:textId="4F003CC9" w:rsidR="00987815" w:rsidRPr="00987815" w:rsidRDefault="008D4699" w:rsidP="00987815">
      <w:pPr>
        <w:numPr>
          <w:ilvl w:val="0"/>
          <w:numId w:val="11"/>
        </w:numPr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353A">
        <w:fldChar w:fldCharType="separate"/>
      </w:r>
      <w:r>
        <w:fldChar w:fldCharType="end"/>
      </w:r>
      <w:r w:rsidR="00987815" w:rsidRPr="00987815">
        <w:t xml:space="preserve"> As informações aqui prestadas são verdadeiras, assumindo responsabilidade civil, administrativa e penal por sua veracidade.</w:t>
      </w:r>
    </w:p>
    <w:p w14:paraId="212FC9DD" w14:textId="02D77151" w:rsidR="00667620" w:rsidRPr="00667620" w:rsidRDefault="00667620" w:rsidP="00667620">
      <w:pPr>
        <w:jc w:val="both"/>
        <w:rPr>
          <w:b/>
          <w:bCs/>
        </w:rPr>
      </w:pPr>
      <w:r w:rsidRPr="00667620">
        <w:rPr>
          <w:b/>
          <w:bCs/>
        </w:rPr>
        <w:t xml:space="preserve">O </w:t>
      </w:r>
      <w:r w:rsidR="00202160" w:rsidRPr="00667620">
        <w:rPr>
          <w:b/>
          <w:bCs/>
        </w:rPr>
        <w:t>não cumprimento de qualquer</w:t>
      </w:r>
      <w:r w:rsidR="00202160">
        <w:rPr>
          <w:b/>
          <w:bCs/>
        </w:rPr>
        <w:t xml:space="preserve"> dos</w:t>
      </w:r>
      <w:r w:rsidR="00202160" w:rsidRPr="00667620">
        <w:rPr>
          <w:b/>
          <w:bCs/>
        </w:rPr>
        <w:t xml:space="preserve"> requisito</w:t>
      </w:r>
      <w:r w:rsidR="00202160">
        <w:rPr>
          <w:b/>
          <w:bCs/>
        </w:rPr>
        <w:t>s acima elencados</w:t>
      </w:r>
      <w:r w:rsidR="00202160" w:rsidRPr="00667620">
        <w:rPr>
          <w:b/>
          <w:bCs/>
        </w:rPr>
        <w:t xml:space="preserve"> impedirá o prosseguimento do candidato na </w:t>
      </w:r>
      <w:r w:rsidR="00202160">
        <w:rPr>
          <w:b/>
          <w:bCs/>
        </w:rPr>
        <w:t>seleção</w:t>
      </w:r>
      <w:r w:rsidRPr="00667620">
        <w:rPr>
          <w:b/>
          <w:bCs/>
        </w:rPr>
        <w:t>.</w:t>
      </w:r>
    </w:p>
    <w:p w14:paraId="75D33CEA" w14:textId="77777777" w:rsidR="00667620" w:rsidRPr="00202160" w:rsidRDefault="00667620" w:rsidP="00987815">
      <w:pPr>
        <w:jc w:val="both"/>
        <w:rPr>
          <w:bCs/>
        </w:rPr>
      </w:pPr>
    </w:p>
    <w:p w14:paraId="4391012A" w14:textId="3D512EDA" w:rsidR="00987815" w:rsidRDefault="00771C01" w:rsidP="00987815">
      <w:pPr>
        <w:jc w:val="both"/>
        <w:rPr>
          <w:b/>
          <w:bCs/>
        </w:rPr>
      </w:pPr>
      <w:r>
        <w:rPr>
          <w:b/>
          <w:bCs/>
        </w:rPr>
        <w:t>V</w:t>
      </w:r>
      <w:r w:rsidR="00987815" w:rsidRPr="00987815">
        <w:rPr>
          <w:b/>
          <w:bCs/>
        </w:rPr>
        <w:t>. PROJETO DE GESTÃO (obrigatório)</w:t>
      </w: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D06305" w:rsidRPr="00093054" w14:paraId="2E9F66C9" w14:textId="77777777" w:rsidTr="00093D9D">
        <w:tc>
          <w:tcPr>
            <w:tcW w:w="8494" w:type="dxa"/>
          </w:tcPr>
          <w:p w14:paraId="3317AEF3" w14:textId="0B80BBF9" w:rsidR="00D06305" w:rsidRPr="00EA2B2A" w:rsidRDefault="00D06305" w:rsidP="00D06305">
            <w:pPr>
              <w:jc w:val="both"/>
              <w:rPr>
                <w:b/>
              </w:rPr>
            </w:pPr>
            <w:r>
              <w:rPr>
                <w:b/>
              </w:rPr>
              <w:t>TÍTULO DO PROJETO</w:t>
            </w:r>
          </w:p>
        </w:tc>
      </w:tr>
      <w:tr w:rsidR="00D06305" w:rsidRPr="00093054" w14:paraId="3D9EDCA3" w14:textId="77777777" w:rsidTr="00093D9D">
        <w:tc>
          <w:tcPr>
            <w:tcW w:w="8494" w:type="dxa"/>
          </w:tcPr>
          <w:p w14:paraId="343703F0" w14:textId="0FE97D83" w:rsidR="00D06305" w:rsidRPr="00093054" w:rsidRDefault="00D06305" w:rsidP="00093D9D">
            <w:pPr>
              <w:jc w:val="both"/>
            </w:pPr>
          </w:p>
        </w:tc>
      </w:tr>
      <w:tr w:rsidR="00D06305" w:rsidRPr="00093054" w14:paraId="74AF9B66" w14:textId="77777777" w:rsidTr="00093D9D">
        <w:tc>
          <w:tcPr>
            <w:tcW w:w="8494" w:type="dxa"/>
          </w:tcPr>
          <w:p w14:paraId="08CB274E" w14:textId="69ECBFE9" w:rsidR="00D06305" w:rsidRPr="00093054" w:rsidRDefault="00D06305" w:rsidP="00093D9D">
            <w:pPr>
              <w:jc w:val="both"/>
            </w:pPr>
            <w:r w:rsidRPr="00987815">
              <w:rPr>
                <w:b/>
                <w:bCs/>
              </w:rPr>
              <w:t>R</w:t>
            </w:r>
            <w:r>
              <w:rPr>
                <w:b/>
                <w:bCs/>
              </w:rPr>
              <w:t>ESUMO EXECUTIVO (ATÉ 10 LINHAS)</w:t>
            </w:r>
          </w:p>
        </w:tc>
      </w:tr>
      <w:tr w:rsidR="00D06305" w:rsidRPr="00093054" w14:paraId="619A51A6" w14:textId="77777777" w:rsidTr="00093D9D">
        <w:tc>
          <w:tcPr>
            <w:tcW w:w="8494" w:type="dxa"/>
          </w:tcPr>
          <w:p w14:paraId="1AAFB408" w14:textId="77777777" w:rsidR="00D06305" w:rsidRPr="00093054" w:rsidRDefault="00D06305" w:rsidP="00093D9D">
            <w:pPr>
              <w:jc w:val="both"/>
            </w:pPr>
          </w:p>
        </w:tc>
      </w:tr>
    </w:tbl>
    <w:p w14:paraId="5F380934" w14:textId="65843A96" w:rsidR="00987815" w:rsidRPr="00987815" w:rsidRDefault="00987815" w:rsidP="00987815">
      <w:pPr>
        <w:jc w:val="both"/>
      </w:pPr>
      <w:r w:rsidRPr="00987815">
        <w:t xml:space="preserve">Anexar </w:t>
      </w:r>
      <w:r w:rsidRPr="00987815">
        <w:rPr>
          <w:b/>
          <w:bCs/>
        </w:rPr>
        <w:t>Projeto de Gestão</w:t>
      </w:r>
      <w:r w:rsidRPr="00987815">
        <w:t xml:space="preserve"> completo</w:t>
      </w:r>
      <w:r w:rsidR="000A5D35">
        <w:t>, conforme modelo disponibilizado</w:t>
      </w:r>
      <w:r w:rsidRPr="00987815">
        <w:t>, contemplando: i) equilíbrio econômico-financeiro; ii) expansão de cursos/unidades e melhoria de avaliações regulatórias; iii) cumprimento da finalidade institucional, com m</w:t>
      </w:r>
      <w:r w:rsidR="000A5D35">
        <w:t xml:space="preserve">etas, indicadores e cronograma. </w:t>
      </w:r>
      <w:r w:rsidR="000A5D35" w:rsidRPr="000A5D35">
        <w:rPr>
          <w:b/>
        </w:rPr>
        <w:t xml:space="preserve">O Projeto de Gestão </w:t>
      </w:r>
      <w:r w:rsidR="000A5D35">
        <w:rPr>
          <w:b/>
        </w:rPr>
        <w:t>poderá ser utilizado pelo Conselho Curador como</w:t>
      </w:r>
      <w:r w:rsidR="00B16541">
        <w:rPr>
          <w:b/>
        </w:rPr>
        <w:t>: (i)</w:t>
      </w:r>
      <w:r w:rsidR="000A5D35">
        <w:rPr>
          <w:b/>
        </w:rPr>
        <w:t xml:space="preserve"> </w:t>
      </w:r>
      <w:r w:rsidR="000A5D35" w:rsidRPr="000A5D35">
        <w:rPr>
          <w:b/>
        </w:rPr>
        <w:t xml:space="preserve">referência de avaliação e </w:t>
      </w:r>
      <w:r w:rsidR="00B16541">
        <w:rPr>
          <w:b/>
        </w:rPr>
        <w:t xml:space="preserve">(ii) </w:t>
      </w:r>
      <w:r w:rsidR="000A5D35" w:rsidRPr="000A5D35">
        <w:rPr>
          <w:b/>
        </w:rPr>
        <w:t xml:space="preserve">checagem </w:t>
      </w:r>
      <w:r w:rsidR="00B16541">
        <w:rPr>
          <w:b/>
        </w:rPr>
        <w:t xml:space="preserve">de cumprimento durante o mandato </w:t>
      </w:r>
      <w:r w:rsidR="000A5D35" w:rsidRPr="000A5D35">
        <w:rPr>
          <w:b/>
        </w:rPr>
        <w:t>dos compromissos assumidos pelo candidato</w:t>
      </w:r>
      <w:r w:rsidR="000A5D35">
        <w:t>.</w:t>
      </w:r>
    </w:p>
    <w:p w14:paraId="4DC76AFC" w14:textId="77777777" w:rsidR="008A3DF0" w:rsidRDefault="008A3DF0" w:rsidP="00987815">
      <w:pPr>
        <w:jc w:val="both"/>
        <w:rPr>
          <w:b/>
          <w:bCs/>
        </w:rPr>
      </w:pPr>
    </w:p>
    <w:p w14:paraId="03C5ED2E" w14:textId="39DFF5FF" w:rsidR="00987815" w:rsidRPr="00987815" w:rsidRDefault="00B16541" w:rsidP="00987815">
      <w:pPr>
        <w:jc w:val="both"/>
        <w:rPr>
          <w:b/>
          <w:bCs/>
        </w:rPr>
      </w:pPr>
      <w:r>
        <w:rPr>
          <w:b/>
          <w:bCs/>
        </w:rPr>
        <w:t>VI</w:t>
      </w:r>
      <w:r w:rsidR="00987815" w:rsidRPr="00987815">
        <w:rPr>
          <w:b/>
          <w:bCs/>
        </w:rPr>
        <w:t>. ANEXOS OBRIGATÓRIOS</w:t>
      </w: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04"/>
        <w:gridCol w:w="7790"/>
      </w:tblGrid>
      <w:tr w:rsidR="00AD3EAA" w:rsidRPr="00AD3EAA" w14:paraId="37862DE2" w14:textId="57BDFEA3" w:rsidTr="002C3163">
        <w:tc>
          <w:tcPr>
            <w:tcW w:w="704" w:type="dxa"/>
          </w:tcPr>
          <w:p w14:paraId="17FF4852" w14:textId="4AB6EBE3" w:rsidR="00AD3EAA" w:rsidRPr="00AD3EAA" w:rsidRDefault="00AD3EAA" w:rsidP="00AD3EAA">
            <w:pPr>
              <w:jc w:val="both"/>
            </w:pPr>
            <w:r w:rsidRPr="00AD3EAA">
              <w:t xml:space="preserve">( ) </w:t>
            </w:r>
          </w:p>
        </w:tc>
        <w:tc>
          <w:tcPr>
            <w:tcW w:w="7790" w:type="dxa"/>
          </w:tcPr>
          <w:p w14:paraId="2EDEA57B" w14:textId="39BE19F4" w:rsidR="00AD3EAA" w:rsidRPr="00AD3EAA" w:rsidRDefault="00AD3EAA" w:rsidP="00505FA0">
            <w:pPr>
              <w:jc w:val="both"/>
            </w:pPr>
            <w:r w:rsidRPr="00AD3EAA">
              <w:t>Cópia de documento oficial com foto (RG ou CNH)</w:t>
            </w:r>
          </w:p>
        </w:tc>
      </w:tr>
      <w:tr w:rsidR="00AD3EAA" w:rsidRPr="00AD3EAA" w14:paraId="230894B1" w14:textId="20386C79" w:rsidTr="002C3163">
        <w:tc>
          <w:tcPr>
            <w:tcW w:w="704" w:type="dxa"/>
          </w:tcPr>
          <w:p w14:paraId="319B0481" w14:textId="47A31DC0" w:rsidR="00AD3EAA" w:rsidRPr="00AD3EAA" w:rsidRDefault="00AD3EAA" w:rsidP="00AD3EAA">
            <w:pPr>
              <w:jc w:val="both"/>
            </w:pPr>
            <w:r w:rsidRPr="00AD3EAA">
              <w:t xml:space="preserve">( ) </w:t>
            </w:r>
          </w:p>
        </w:tc>
        <w:tc>
          <w:tcPr>
            <w:tcW w:w="7790" w:type="dxa"/>
          </w:tcPr>
          <w:p w14:paraId="2FA618C7" w14:textId="6D110569" w:rsidR="00AD3EAA" w:rsidRPr="00AD3EAA" w:rsidRDefault="00AD3EAA" w:rsidP="00505FA0">
            <w:pPr>
              <w:jc w:val="both"/>
            </w:pPr>
            <w:r w:rsidRPr="00AD3EAA">
              <w:t>CPF (se não constar no documento acima)</w:t>
            </w:r>
          </w:p>
        </w:tc>
      </w:tr>
      <w:tr w:rsidR="00477091" w:rsidRPr="00AD3EAA" w14:paraId="1025FADE" w14:textId="77777777" w:rsidTr="002C3163">
        <w:tc>
          <w:tcPr>
            <w:tcW w:w="704" w:type="dxa"/>
          </w:tcPr>
          <w:p w14:paraId="4E85C525" w14:textId="0A1D8921" w:rsidR="00477091" w:rsidRPr="00AD3EAA" w:rsidRDefault="00477091" w:rsidP="00AD3EAA">
            <w:pPr>
              <w:jc w:val="both"/>
            </w:pPr>
            <w:r w:rsidRPr="00AD3EAA">
              <w:lastRenderedPageBreak/>
              <w:t>( )</w:t>
            </w:r>
          </w:p>
        </w:tc>
        <w:tc>
          <w:tcPr>
            <w:tcW w:w="7790" w:type="dxa"/>
          </w:tcPr>
          <w:p w14:paraId="7CE8F5AD" w14:textId="50E3B82B" w:rsidR="00477091" w:rsidRPr="00AD3EAA" w:rsidRDefault="00477091" w:rsidP="00505FA0">
            <w:pPr>
              <w:jc w:val="both"/>
            </w:pPr>
            <w:r>
              <w:t>Certidão de Antecedentes Criminais</w:t>
            </w:r>
          </w:p>
        </w:tc>
      </w:tr>
      <w:tr w:rsidR="00AD3EAA" w:rsidRPr="00AD3EAA" w14:paraId="1297D6A7" w14:textId="07AC422A" w:rsidTr="002C3163">
        <w:tc>
          <w:tcPr>
            <w:tcW w:w="704" w:type="dxa"/>
          </w:tcPr>
          <w:p w14:paraId="1B3D1D40" w14:textId="22BC6E68" w:rsidR="00AD3EAA" w:rsidRPr="00AD3EAA" w:rsidRDefault="00AD3EAA" w:rsidP="00AD3EAA">
            <w:pPr>
              <w:jc w:val="both"/>
            </w:pPr>
            <w:r w:rsidRPr="00AD3EAA">
              <w:t xml:space="preserve">( ) </w:t>
            </w:r>
          </w:p>
        </w:tc>
        <w:tc>
          <w:tcPr>
            <w:tcW w:w="7790" w:type="dxa"/>
          </w:tcPr>
          <w:p w14:paraId="7672F4D6" w14:textId="145D74D2" w:rsidR="00AD3EAA" w:rsidRPr="00AD3EAA" w:rsidRDefault="00AD3EAA" w:rsidP="00505FA0">
            <w:pPr>
              <w:jc w:val="both"/>
            </w:pPr>
            <w:r w:rsidRPr="00AD3EAA">
              <w:t>Comprovante de titulação (Mestrado/Doutorado) com reconhecimento CAPES/MEC</w:t>
            </w:r>
          </w:p>
        </w:tc>
      </w:tr>
      <w:tr w:rsidR="00AD3EAA" w:rsidRPr="00AD3EAA" w14:paraId="6CDA3DA5" w14:textId="4B034C2D" w:rsidTr="002C3163">
        <w:tc>
          <w:tcPr>
            <w:tcW w:w="704" w:type="dxa"/>
          </w:tcPr>
          <w:p w14:paraId="66127332" w14:textId="614FE32A" w:rsidR="00AD3EAA" w:rsidRPr="00AD3EAA" w:rsidRDefault="00AD3EAA" w:rsidP="00AD3EAA">
            <w:pPr>
              <w:jc w:val="both"/>
            </w:pPr>
            <w:r w:rsidRPr="00AD3EAA">
              <w:t xml:space="preserve">( ) </w:t>
            </w:r>
          </w:p>
        </w:tc>
        <w:tc>
          <w:tcPr>
            <w:tcW w:w="7790" w:type="dxa"/>
          </w:tcPr>
          <w:p w14:paraId="588E34C9" w14:textId="69F3E408" w:rsidR="00AD3EAA" w:rsidRPr="00AD3EAA" w:rsidRDefault="00AD3EAA" w:rsidP="00505FA0">
            <w:pPr>
              <w:jc w:val="both"/>
            </w:pPr>
            <w:r w:rsidRPr="00AD3EAA">
              <w:t>Currículo atualizado (preferencialmente Lattes + versão em PDF)</w:t>
            </w:r>
          </w:p>
        </w:tc>
      </w:tr>
      <w:tr w:rsidR="00AD3EAA" w:rsidRPr="00AD3EAA" w14:paraId="2B38CF04" w14:textId="60A51B07" w:rsidTr="002C3163">
        <w:tc>
          <w:tcPr>
            <w:tcW w:w="704" w:type="dxa"/>
          </w:tcPr>
          <w:p w14:paraId="0B7BE625" w14:textId="56DDC25E" w:rsidR="00AD3EAA" w:rsidRPr="00AD3EAA" w:rsidRDefault="00AD3EAA" w:rsidP="00AD3EAA">
            <w:pPr>
              <w:jc w:val="both"/>
            </w:pPr>
            <w:r w:rsidRPr="00AD3EAA">
              <w:t xml:space="preserve">( ) </w:t>
            </w:r>
          </w:p>
        </w:tc>
        <w:tc>
          <w:tcPr>
            <w:tcW w:w="7790" w:type="dxa"/>
          </w:tcPr>
          <w:p w14:paraId="390AC33F" w14:textId="3D3F655B" w:rsidR="00AD3EAA" w:rsidRPr="00AD3EAA" w:rsidRDefault="00AD3EAA" w:rsidP="00505FA0">
            <w:pPr>
              <w:jc w:val="both"/>
            </w:pPr>
            <w:r w:rsidRPr="00AD3EAA">
              <w:t>Projeto de Gestão completo (PDF)</w:t>
            </w:r>
          </w:p>
        </w:tc>
      </w:tr>
      <w:tr w:rsidR="00AD3EAA" w:rsidRPr="00AD3EAA" w14:paraId="3EBF8553" w14:textId="6AD515C0" w:rsidTr="002C3163">
        <w:tc>
          <w:tcPr>
            <w:tcW w:w="704" w:type="dxa"/>
          </w:tcPr>
          <w:p w14:paraId="3D6AA16C" w14:textId="485228E2" w:rsidR="00AD3EAA" w:rsidRPr="00AD3EAA" w:rsidRDefault="00AD3EAA" w:rsidP="00AD3EAA">
            <w:pPr>
              <w:jc w:val="both"/>
            </w:pPr>
            <w:r w:rsidRPr="00AD3EAA">
              <w:t xml:space="preserve">( ) </w:t>
            </w:r>
          </w:p>
        </w:tc>
        <w:tc>
          <w:tcPr>
            <w:tcW w:w="7790" w:type="dxa"/>
          </w:tcPr>
          <w:p w14:paraId="0BB04829" w14:textId="7F6F686D" w:rsidR="00AD3EAA" w:rsidRPr="00AD3EAA" w:rsidRDefault="00AD3EAA" w:rsidP="00505FA0">
            <w:pPr>
              <w:jc w:val="both"/>
            </w:pPr>
            <w:r w:rsidRPr="00AD3EAA">
              <w:t>Comprovantes de experiência profissional em cargos de gestão e resultados (opcionalmente, portfólio/relatórios)</w:t>
            </w:r>
          </w:p>
        </w:tc>
      </w:tr>
    </w:tbl>
    <w:p w14:paraId="00C0EF9C" w14:textId="77777777" w:rsidR="008A3DF0" w:rsidRDefault="008A3DF0" w:rsidP="00987815">
      <w:pPr>
        <w:jc w:val="both"/>
        <w:rPr>
          <w:b/>
          <w:bCs/>
        </w:rPr>
      </w:pPr>
    </w:p>
    <w:p w14:paraId="43F426AB" w14:textId="43C2BEBD" w:rsidR="00987815" w:rsidRPr="00987815" w:rsidRDefault="004414C4" w:rsidP="00987815">
      <w:pPr>
        <w:jc w:val="both"/>
        <w:rPr>
          <w:b/>
          <w:bCs/>
        </w:rPr>
      </w:pPr>
      <w:r>
        <w:rPr>
          <w:b/>
          <w:bCs/>
        </w:rPr>
        <w:t>VI</w:t>
      </w:r>
      <w:r w:rsidR="00987815" w:rsidRPr="00987815">
        <w:rPr>
          <w:b/>
          <w:bCs/>
        </w:rPr>
        <w:t>. CIÊNCIA SOBRE O PROCESSO</w:t>
      </w:r>
    </w:p>
    <w:p w14:paraId="087C4D95" w14:textId="23EB6F1A" w:rsidR="00987815" w:rsidRPr="00987815" w:rsidRDefault="004414C4" w:rsidP="00987815">
      <w:pPr>
        <w:jc w:val="both"/>
      </w:pPr>
      <w:r>
        <w:t>Declaro que e</w:t>
      </w:r>
      <w:r w:rsidR="00987815" w:rsidRPr="00987815">
        <w:t>stou ciente de que a eleição</w:t>
      </w:r>
      <w:r w:rsidR="002C3163">
        <w:t xml:space="preserve"> e escolha do Reitor</w:t>
      </w:r>
      <w:r w:rsidR="00987815" w:rsidRPr="00987815">
        <w:t xml:space="preserve"> será realizada pelo </w:t>
      </w:r>
      <w:r w:rsidR="00987815" w:rsidRPr="00987815">
        <w:rPr>
          <w:b/>
          <w:bCs/>
        </w:rPr>
        <w:t>Conselho Curador</w:t>
      </w:r>
      <w:r w:rsidR="00987815" w:rsidRPr="00987815">
        <w:t xml:space="preserve"> até </w:t>
      </w:r>
      <w:r w:rsidR="00987815" w:rsidRPr="00987815">
        <w:rPr>
          <w:b/>
          <w:bCs/>
        </w:rPr>
        <w:t>30/11/2025</w:t>
      </w:r>
      <w:r w:rsidR="00987815" w:rsidRPr="00987815">
        <w:t>, com apresentação do projeto em reunião específica</w:t>
      </w:r>
      <w:r w:rsidR="004A0977">
        <w:t xml:space="preserve"> a que serei convocado</w:t>
      </w:r>
      <w:r w:rsidR="00987815" w:rsidRPr="00987815">
        <w:t xml:space="preserve">, e que a posse do eleito ocorrerá em </w:t>
      </w:r>
      <w:r w:rsidR="00987815" w:rsidRPr="00987815">
        <w:rPr>
          <w:b/>
          <w:bCs/>
        </w:rPr>
        <w:t>01/01/2026</w:t>
      </w:r>
      <w:r w:rsidR="00987815" w:rsidRPr="00987815">
        <w:t>, nos termos do Edital e do Estatuto.</w:t>
      </w:r>
    </w:p>
    <w:p w14:paraId="71556D9F" w14:textId="6072228C" w:rsidR="008A3DF0" w:rsidRDefault="008A3DF0" w:rsidP="00987815">
      <w:pPr>
        <w:jc w:val="both"/>
        <w:rPr>
          <w:b/>
          <w:bCs/>
        </w:rPr>
      </w:pPr>
    </w:p>
    <w:p w14:paraId="23B91057" w14:textId="52325E38" w:rsidR="00987815" w:rsidRPr="00987815" w:rsidRDefault="00987815" w:rsidP="00987815">
      <w:pPr>
        <w:jc w:val="both"/>
      </w:pPr>
      <w:r w:rsidRPr="00987815">
        <w:rPr>
          <w:b/>
          <w:bCs/>
        </w:rPr>
        <w:t>Local e data:</w:t>
      </w:r>
      <w:r w:rsidRPr="00987815">
        <w:t xml:space="preserve"> _________________________________________</w:t>
      </w:r>
    </w:p>
    <w:p w14:paraId="503DF59E" w14:textId="77777777" w:rsidR="008A3DF0" w:rsidRDefault="008A3DF0" w:rsidP="00987815">
      <w:pPr>
        <w:jc w:val="both"/>
        <w:rPr>
          <w:b/>
          <w:bCs/>
        </w:rPr>
      </w:pPr>
    </w:p>
    <w:p w14:paraId="05559BA1" w14:textId="77777777" w:rsidR="008A3DF0" w:rsidRDefault="008A3DF0" w:rsidP="00987815">
      <w:pPr>
        <w:jc w:val="both"/>
        <w:rPr>
          <w:b/>
          <w:bCs/>
        </w:rPr>
      </w:pPr>
    </w:p>
    <w:p w14:paraId="0DB4B0D3" w14:textId="28028FDB" w:rsidR="00987815" w:rsidRPr="00987815" w:rsidRDefault="00987815" w:rsidP="00987815">
      <w:pPr>
        <w:jc w:val="both"/>
      </w:pPr>
      <w:r w:rsidRPr="00987815">
        <w:rPr>
          <w:b/>
          <w:bCs/>
        </w:rPr>
        <w:t>Assinatura do candidato:</w:t>
      </w:r>
      <w:r w:rsidRPr="00987815">
        <w:t xml:space="preserve"> _______________________________________________</w:t>
      </w:r>
    </w:p>
    <w:sectPr w:rsidR="00987815" w:rsidRPr="00987815" w:rsidSect="001D43F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0FE75" w14:textId="77777777" w:rsidR="006172B5" w:rsidRDefault="006172B5" w:rsidP="00A0077A">
      <w:pPr>
        <w:spacing w:after="0"/>
      </w:pPr>
      <w:r>
        <w:separator/>
      </w:r>
    </w:p>
  </w:endnote>
  <w:endnote w:type="continuationSeparator" w:id="0">
    <w:p w14:paraId="65456D43" w14:textId="77777777" w:rsidR="006172B5" w:rsidRDefault="006172B5" w:rsidP="00A007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91D32" w14:textId="6D85CB21" w:rsidR="00A0077A" w:rsidRPr="001D43FE" w:rsidRDefault="001D43FE" w:rsidP="001D43FE">
    <w:pPr>
      <w:pStyle w:val="Rodap"/>
      <w:tabs>
        <w:tab w:val="clear" w:pos="8504"/>
      </w:tabs>
      <w:ind w:right="-994"/>
      <w:jc w:val="right"/>
      <w:rPr>
        <w:rFonts w:ascii="Arial Narrow" w:hAnsi="Arial Narrow"/>
        <w:sz w:val="20"/>
      </w:rPr>
    </w:pPr>
    <w:r w:rsidRPr="001D43FE">
      <w:rPr>
        <w:rFonts w:ascii="Arial Narrow" w:hAnsi="Arial Narrow"/>
        <w:sz w:val="20"/>
      </w:rPr>
      <w:fldChar w:fldCharType="begin"/>
    </w:r>
    <w:r w:rsidRPr="001D43FE">
      <w:rPr>
        <w:rFonts w:ascii="Arial Narrow" w:hAnsi="Arial Narrow"/>
        <w:sz w:val="20"/>
      </w:rPr>
      <w:instrText xml:space="preserve"> PAGE   \* MERGEFORMAT </w:instrText>
    </w:r>
    <w:r w:rsidRPr="001D43FE">
      <w:rPr>
        <w:rFonts w:ascii="Arial Narrow" w:hAnsi="Arial Narrow"/>
        <w:sz w:val="20"/>
      </w:rPr>
      <w:fldChar w:fldCharType="separate"/>
    </w:r>
    <w:r w:rsidR="006B353A">
      <w:rPr>
        <w:rFonts w:ascii="Arial Narrow" w:hAnsi="Arial Narrow"/>
        <w:noProof/>
        <w:sz w:val="20"/>
      </w:rPr>
      <w:t>4</w:t>
    </w:r>
    <w:r w:rsidRPr="001D43FE">
      <w:rPr>
        <w:rFonts w:ascii="Arial Narrow" w:hAnsi="Arial Narrow"/>
        <w:sz w:val="20"/>
      </w:rPr>
      <w:fldChar w:fldCharType="end"/>
    </w:r>
    <w:r w:rsidR="00A0077A" w:rsidRPr="001D43FE">
      <w:rPr>
        <w:rFonts w:ascii="Arial Narrow" w:hAnsi="Arial Narrow"/>
        <w:noProof/>
        <w:sz w:val="20"/>
        <w:lang w:eastAsia="pt-BR"/>
      </w:rPr>
      <w:drawing>
        <wp:anchor distT="0" distB="0" distL="114300" distR="114300" simplePos="0" relativeHeight="251658240" behindDoc="1" locked="0" layoutInCell="1" allowOverlap="1" wp14:anchorId="246E5E8F" wp14:editId="392E4B8C">
          <wp:simplePos x="0" y="0"/>
          <wp:positionH relativeFrom="page">
            <wp:posOffset>88041</wp:posOffset>
          </wp:positionH>
          <wp:positionV relativeFrom="page">
            <wp:posOffset>10071100</wp:posOffset>
          </wp:positionV>
          <wp:extent cx="7296150" cy="56969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0" cy="56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43FE">
      <w:rPr>
        <w:rFonts w:ascii="Arial Narrow" w:hAnsi="Arial Narrow"/>
        <w:sz w:val="20"/>
      </w:rPr>
      <w:t>-</w:t>
    </w:r>
    <w:r w:rsidRPr="001D43FE">
      <w:rPr>
        <w:rFonts w:ascii="Arial Narrow" w:hAnsi="Arial Narrow"/>
        <w:sz w:val="20"/>
      </w:rPr>
      <w:fldChar w:fldCharType="begin"/>
    </w:r>
    <w:r w:rsidRPr="001D43FE">
      <w:rPr>
        <w:rFonts w:ascii="Arial Narrow" w:hAnsi="Arial Narrow"/>
        <w:sz w:val="20"/>
      </w:rPr>
      <w:instrText xml:space="preserve"> NUMPAGES   \* MERGEFORMAT </w:instrText>
    </w:r>
    <w:r w:rsidRPr="001D43FE">
      <w:rPr>
        <w:rFonts w:ascii="Arial Narrow" w:hAnsi="Arial Narrow"/>
        <w:sz w:val="20"/>
      </w:rPr>
      <w:fldChar w:fldCharType="separate"/>
    </w:r>
    <w:r w:rsidR="006B353A">
      <w:rPr>
        <w:rFonts w:ascii="Arial Narrow" w:hAnsi="Arial Narrow"/>
        <w:noProof/>
        <w:sz w:val="20"/>
      </w:rPr>
      <w:t>4</w:t>
    </w:r>
    <w:r w:rsidRPr="001D43FE">
      <w:rPr>
        <w:rFonts w:ascii="Arial Narrow" w:hAnsi="Arial Narrow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F18F" w14:textId="77777777" w:rsidR="001D43FE" w:rsidRDefault="001D43F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C1E03E1" wp14:editId="3687BEFC">
          <wp:simplePos x="0" y="0"/>
          <wp:positionH relativeFrom="margin">
            <wp:align>center</wp:align>
          </wp:positionH>
          <wp:positionV relativeFrom="page">
            <wp:posOffset>10006890</wp:posOffset>
          </wp:positionV>
          <wp:extent cx="7296150" cy="569690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0" cy="56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D25DB" w14:textId="77777777" w:rsidR="006172B5" w:rsidRDefault="006172B5" w:rsidP="00A0077A">
      <w:pPr>
        <w:spacing w:after="0"/>
      </w:pPr>
      <w:r>
        <w:separator/>
      </w:r>
    </w:p>
  </w:footnote>
  <w:footnote w:type="continuationSeparator" w:id="0">
    <w:p w14:paraId="617D439F" w14:textId="77777777" w:rsidR="006172B5" w:rsidRDefault="006172B5" w:rsidP="00A007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DF9C3" w14:textId="77777777" w:rsidR="00F122DC" w:rsidRDefault="004B4E86">
    <w:pPr>
      <w:pStyle w:val="Cabealho"/>
    </w:pPr>
    <w:r w:rsidRPr="007D653C">
      <w:rPr>
        <w:noProof/>
        <w:lang w:eastAsia="pt-BR"/>
      </w:rPr>
      <w:drawing>
        <wp:inline distT="0" distB="0" distL="0" distR="0" wp14:anchorId="03568E3C" wp14:editId="2A9B573C">
          <wp:extent cx="5400040" cy="302260"/>
          <wp:effectExtent l="0" t="0" r="0" b="254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36D27" w14:textId="77777777" w:rsidR="00A0077A" w:rsidRPr="00F122DC" w:rsidRDefault="00A0077A" w:rsidP="00F122DC">
    <w:pPr>
      <w:pStyle w:val="Cabealho"/>
      <w:jc w:val="right"/>
      <w:rPr>
        <w:color w:val="BFBFBF" w:themeColor="background1" w:themeShade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34521" w14:textId="77777777" w:rsidR="001D43FE" w:rsidRDefault="004B4E86">
    <w:pPr>
      <w:pStyle w:val="Cabealho"/>
    </w:pPr>
    <w:r w:rsidRPr="007D653C">
      <w:rPr>
        <w:noProof/>
        <w:lang w:eastAsia="pt-BR"/>
      </w:rPr>
      <w:drawing>
        <wp:inline distT="0" distB="0" distL="0" distR="0" wp14:anchorId="40150B28" wp14:editId="0259DA72">
          <wp:extent cx="5400040" cy="302876"/>
          <wp:effectExtent l="0" t="0" r="0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02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73C8"/>
    <w:multiLevelType w:val="hybridMultilevel"/>
    <w:tmpl w:val="485AFF3E"/>
    <w:lvl w:ilvl="0" w:tplc="A57E63F0">
      <w:start w:val="1"/>
      <w:numFmt w:val="decimalZero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96B7C22"/>
    <w:multiLevelType w:val="hybridMultilevel"/>
    <w:tmpl w:val="9228767A"/>
    <w:lvl w:ilvl="0" w:tplc="C888BF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C662D2"/>
    <w:multiLevelType w:val="multilevel"/>
    <w:tmpl w:val="AB02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A11E7"/>
    <w:multiLevelType w:val="multilevel"/>
    <w:tmpl w:val="E63A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885414"/>
    <w:multiLevelType w:val="hybridMultilevel"/>
    <w:tmpl w:val="B4049C96"/>
    <w:lvl w:ilvl="0" w:tplc="60AAEDD6">
      <w:start w:val="1"/>
      <w:numFmt w:val="decimalZero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5E32166"/>
    <w:multiLevelType w:val="multilevel"/>
    <w:tmpl w:val="1D0C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DB7457"/>
    <w:multiLevelType w:val="hybridMultilevel"/>
    <w:tmpl w:val="F95269A4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C0B5D4D"/>
    <w:multiLevelType w:val="hybridMultilevel"/>
    <w:tmpl w:val="468AB1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71910"/>
    <w:multiLevelType w:val="hybridMultilevel"/>
    <w:tmpl w:val="1F36A3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D1CEE"/>
    <w:multiLevelType w:val="hybridMultilevel"/>
    <w:tmpl w:val="EAC04B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44EE9"/>
    <w:multiLevelType w:val="multilevel"/>
    <w:tmpl w:val="09AC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9E"/>
    <w:rsid w:val="000301E1"/>
    <w:rsid w:val="00034654"/>
    <w:rsid w:val="00061BB5"/>
    <w:rsid w:val="000620D9"/>
    <w:rsid w:val="00062547"/>
    <w:rsid w:val="00066BB4"/>
    <w:rsid w:val="0007083E"/>
    <w:rsid w:val="00072771"/>
    <w:rsid w:val="000850D9"/>
    <w:rsid w:val="00093054"/>
    <w:rsid w:val="000A5D35"/>
    <w:rsid w:val="000B483E"/>
    <w:rsid w:val="000E142A"/>
    <w:rsid w:val="000E53CD"/>
    <w:rsid w:val="001206AE"/>
    <w:rsid w:val="001328FD"/>
    <w:rsid w:val="0016312D"/>
    <w:rsid w:val="00165782"/>
    <w:rsid w:val="00172634"/>
    <w:rsid w:val="00173833"/>
    <w:rsid w:val="001741CF"/>
    <w:rsid w:val="0017554D"/>
    <w:rsid w:val="001B30FD"/>
    <w:rsid w:val="001D43FE"/>
    <w:rsid w:val="00202160"/>
    <w:rsid w:val="00227722"/>
    <w:rsid w:val="002626FC"/>
    <w:rsid w:val="0026320F"/>
    <w:rsid w:val="00267576"/>
    <w:rsid w:val="0026760A"/>
    <w:rsid w:val="00272AD3"/>
    <w:rsid w:val="002770AA"/>
    <w:rsid w:val="00287F6D"/>
    <w:rsid w:val="00293FCE"/>
    <w:rsid w:val="002B53B8"/>
    <w:rsid w:val="002C2B0A"/>
    <w:rsid w:val="002C3163"/>
    <w:rsid w:val="002C7BF0"/>
    <w:rsid w:val="002E0A83"/>
    <w:rsid w:val="002E4B1F"/>
    <w:rsid w:val="002F53D2"/>
    <w:rsid w:val="00321F9E"/>
    <w:rsid w:val="003529F4"/>
    <w:rsid w:val="003B0E7F"/>
    <w:rsid w:val="003B6640"/>
    <w:rsid w:val="003D33ED"/>
    <w:rsid w:val="0043484E"/>
    <w:rsid w:val="004414C4"/>
    <w:rsid w:val="00445F37"/>
    <w:rsid w:val="00455667"/>
    <w:rsid w:val="0046358A"/>
    <w:rsid w:val="004647D6"/>
    <w:rsid w:val="00475779"/>
    <w:rsid w:val="00477091"/>
    <w:rsid w:val="004A0977"/>
    <w:rsid w:val="004A0AED"/>
    <w:rsid w:val="004A3F32"/>
    <w:rsid w:val="004B4E86"/>
    <w:rsid w:val="004C4ACB"/>
    <w:rsid w:val="004C5874"/>
    <w:rsid w:val="004D7445"/>
    <w:rsid w:val="004F66D0"/>
    <w:rsid w:val="0050750C"/>
    <w:rsid w:val="00540CE1"/>
    <w:rsid w:val="00540D9C"/>
    <w:rsid w:val="00573622"/>
    <w:rsid w:val="005D333E"/>
    <w:rsid w:val="005E6840"/>
    <w:rsid w:val="005F2629"/>
    <w:rsid w:val="006140A8"/>
    <w:rsid w:val="006172B5"/>
    <w:rsid w:val="00635615"/>
    <w:rsid w:val="00642031"/>
    <w:rsid w:val="00667620"/>
    <w:rsid w:val="006948D5"/>
    <w:rsid w:val="006B353A"/>
    <w:rsid w:val="006C7A73"/>
    <w:rsid w:val="006E388C"/>
    <w:rsid w:val="006F09C3"/>
    <w:rsid w:val="006F1779"/>
    <w:rsid w:val="00724522"/>
    <w:rsid w:val="00724FB1"/>
    <w:rsid w:val="00771620"/>
    <w:rsid w:val="00771C01"/>
    <w:rsid w:val="00776635"/>
    <w:rsid w:val="00792ED4"/>
    <w:rsid w:val="007A3319"/>
    <w:rsid w:val="007B2697"/>
    <w:rsid w:val="007B6F35"/>
    <w:rsid w:val="007E50E9"/>
    <w:rsid w:val="007F6EA2"/>
    <w:rsid w:val="00812589"/>
    <w:rsid w:val="00814A12"/>
    <w:rsid w:val="00821384"/>
    <w:rsid w:val="00826170"/>
    <w:rsid w:val="00842E90"/>
    <w:rsid w:val="0084655B"/>
    <w:rsid w:val="0087111A"/>
    <w:rsid w:val="00875E14"/>
    <w:rsid w:val="008A3DF0"/>
    <w:rsid w:val="008B1C20"/>
    <w:rsid w:val="008D043D"/>
    <w:rsid w:val="008D4699"/>
    <w:rsid w:val="00901643"/>
    <w:rsid w:val="00917D10"/>
    <w:rsid w:val="00923828"/>
    <w:rsid w:val="00951C28"/>
    <w:rsid w:val="00987815"/>
    <w:rsid w:val="00997246"/>
    <w:rsid w:val="009B639B"/>
    <w:rsid w:val="00A0077A"/>
    <w:rsid w:val="00A17549"/>
    <w:rsid w:val="00A179F0"/>
    <w:rsid w:val="00A21A32"/>
    <w:rsid w:val="00A31C3F"/>
    <w:rsid w:val="00A34FC0"/>
    <w:rsid w:val="00A950CC"/>
    <w:rsid w:val="00A979DD"/>
    <w:rsid w:val="00AD3EAA"/>
    <w:rsid w:val="00AF7D2B"/>
    <w:rsid w:val="00B1165F"/>
    <w:rsid w:val="00B136EB"/>
    <w:rsid w:val="00B155FC"/>
    <w:rsid w:val="00B16541"/>
    <w:rsid w:val="00B745BE"/>
    <w:rsid w:val="00B90719"/>
    <w:rsid w:val="00BC47BB"/>
    <w:rsid w:val="00C036D6"/>
    <w:rsid w:val="00C108F6"/>
    <w:rsid w:val="00C44088"/>
    <w:rsid w:val="00C63984"/>
    <w:rsid w:val="00C76FD2"/>
    <w:rsid w:val="00CB6207"/>
    <w:rsid w:val="00D01544"/>
    <w:rsid w:val="00D06305"/>
    <w:rsid w:val="00D13136"/>
    <w:rsid w:val="00D22F29"/>
    <w:rsid w:val="00D404DD"/>
    <w:rsid w:val="00D567E5"/>
    <w:rsid w:val="00D64294"/>
    <w:rsid w:val="00D77008"/>
    <w:rsid w:val="00D96909"/>
    <w:rsid w:val="00DB488F"/>
    <w:rsid w:val="00DC139A"/>
    <w:rsid w:val="00DC6599"/>
    <w:rsid w:val="00DE0FAD"/>
    <w:rsid w:val="00DF3E2B"/>
    <w:rsid w:val="00E077C4"/>
    <w:rsid w:val="00E4465D"/>
    <w:rsid w:val="00E56CF5"/>
    <w:rsid w:val="00E65D7D"/>
    <w:rsid w:val="00EA2B2A"/>
    <w:rsid w:val="00EF3CA3"/>
    <w:rsid w:val="00F122DC"/>
    <w:rsid w:val="00F31E79"/>
    <w:rsid w:val="00F32678"/>
    <w:rsid w:val="00FA1F33"/>
    <w:rsid w:val="00FB538E"/>
    <w:rsid w:val="00FD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952AF"/>
  <w15:chartTrackingRefBased/>
  <w15:docId w15:val="{4A87E289-05F1-4219-80CD-E3E8ECF7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077A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0077A"/>
  </w:style>
  <w:style w:type="paragraph" w:styleId="Rodap">
    <w:name w:val="footer"/>
    <w:basedOn w:val="Normal"/>
    <w:link w:val="RodapChar"/>
    <w:uiPriority w:val="99"/>
    <w:unhideWhenUsed/>
    <w:rsid w:val="00A0077A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0077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08F6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08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108F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B30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388C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0930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35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243\OneDrive%20-%20Funda&#231;&#227;o%20Educacional%20de%20Barretos\Documentos\Custom%20Office%20Templates\Ofici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1a1bb81b-21db-4aa3-bc1d-bf0761e3d590" xsi:nil="true"/>
    <Templates xmlns="1a1bb81b-21db-4aa3-bc1d-bf0761e3d590" xsi:nil="true"/>
    <NotebookType xmlns="1a1bb81b-21db-4aa3-bc1d-bf0761e3d590" xsi:nil="true"/>
    <Students xmlns="1a1bb81b-21db-4aa3-bc1d-bf0761e3d590">
      <UserInfo>
        <DisplayName/>
        <AccountId xsi:nil="true"/>
        <AccountType/>
      </UserInfo>
    </Students>
    <AppVersion xmlns="1a1bb81b-21db-4aa3-bc1d-bf0761e3d590" xsi:nil="true"/>
    <Self_Registration_Enabled xmlns="1a1bb81b-21db-4aa3-bc1d-bf0761e3d590" xsi:nil="true"/>
    <FolderType xmlns="1a1bb81b-21db-4aa3-bc1d-bf0761e3d590" xsi:nil="true"/>
    <Student_Groups xmlns="1a1bb81b-21db-4aa3-bc1d-bf0761e3d590">
      <UserInfo>
        <DisplayName/>
        <AccountId xsi:nil="true"/>
        <AccountType/>
      </UserInfo>
    </Student_Groups>
    <Invited_Teachers xmlns="1a1bb81b-21db-4aa3-bc1d-bf0761e3d590" xsi:nil="true"/>
    <Invited_Students xmlns="1a1bb81b-21db-4aa3-bc1d-bf0761e3d590" xsi:nil="true"/>
    <_activity xmlns="1a1bb81b-21db-4aa3-bc1d-bf0761e3d590" xsi:nil="true"/>
    <Has_Teacher_Only_SectionGroup xmlns="1a1bb81b-21db-4aa3-bc1d-bf0761e3d590" xsi:nil="true"/>
    <Teachers xmlns="1a1bb81b-21db-4aa3-bc1d-bf0761e3d590">
      <UserInfo>
        <DisplayName/>
        <AccountId xsi:nil="true"/>
        <AccountType/>
      </UserInfo>
    </Teachers>
    <Is_Collaboration_Space_Locked xmlns="1a1bb81b-21db-4aa3-bc1d-bf0761e3d590" xsi:nil="true"/>
    <Owner xmlns="1a1bb81b-21db-4aa3-bc1d-bf0761e3d590">
      <UserInfo>
        <DisplayName/>
        <AccountId xsi:nil="true"/>
        <AccountType/>
      </UserInfo>
    </Owner>
    <CultureName xmlns="1a1bb81b-21db-4aa3-bc1d-bf0761e3d5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9D9DA7E83F98478811A708A7A8E407" ma:contentTypeVersion="32" ma:contentTypeDescription="Crie um novo documento." ma:contentTypeScope="" ma:versionID="731791efd2e9085f7a09e92f6e3d0481">
  <xsd:schema xmlns:xsd="http://www.w3.org/2001/XMLSchema" xmlns:xs="http://www.w3.org/2001/XMLSchema" xmlns:p="http://schemas.microsoft.com/office/2006/metadata/properties" xmlns:ns3="21d6aff8-5154-43c3-95d6-0723b5184307" xmlns:ns4="1a1bb81b-21db-4aa3-bc1d-bf0761e3d590" targetNamespace="http://schemas.microsoft.com/office/2006/metadata/properties" ma:root="true" ma:fieldsID="b940fdb9fb79ac266ca5770e232adcc9" ns3:_="" ns4:_="">
    <xsd:import namespace="21d6aff8-5154-43c3-95d6-0723b5184307"/>
    <xsd:import namespace="1a1bb81b-21db-4aa3-bc1d-bf0761e3d5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6aff8-5154-43c3-95d6-0723b5184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bb81b-21db-4aa3-bc1d-bf0761e3d590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3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EE9F-42AB-4F92-A2A7-9E4E9F993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BDCA1-D107-4C6E-930F-E1750B7AE8E9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1a1bb81b-21db-4aa3-bc1d-bf0761e3d590"/>
    <ds:schemaRef ds:uri="http://schemas.microsoft.com/office/2006/documentManagement/types"/>
    <ds:schemaRef ds:uri="http://purl.org/dc/dcmitype/"/>
    <ds:schemaRef ds:uri="http://purl.org/dc/terms/"/>
    <ds:schemaRef ds:uri="21d6aff8-5154-43c3-95d6-0723b5184307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A720E0-5181-4AA3-8E36-7446A2DEB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6aff8-5154-43c3-95d6-0723b5184307"/>
    <ds:schemaRef ds:uri="1a1bb81b-21db-4aa3-bc1d-bf0761e3d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C19227-1F3C-4E75-B5C3-11E9D841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Oficio.dotx</Template>
  <TotalTime>3</TotalTime>
  <Pages>4</Pages>
  <Words>595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Veloso</dc:creator>
  <cp:keywords/>
  <dc:description/>
  <cp:lastModifiedBy>Denis Veloso</cp:lastModifiedBy>
  <cp:revision>3</cp:revision>
  <cp:lastPrinted>2025-09-15T18:26:00Z</cp:lastPrinted>
  <dcterms:created xsi:type="dcterms:W3CDTF">2025-09-09T18:51:00Z</dcterms:created>
  <dcterms:modified xsi:type="dcterms:W3CDTF">2025-09-15T18:26:00Z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0x0101004E9D9DA7E83F98478811A708A7A8E407</vt:lpwstr>
  </property>
</Properties>
</file>